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9F" w:rsidRPr="000D6F47" w:rsidRDefault="00604FEA" w:rsidP="00FA684B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0D6F47">
        <w:rPr>
          <w:rFonts w:asciiTheme="minorHAnsi" w:hAnsiTheme="minorHAnsi" w:cstheme="minorHAnsi"/>
          <w:sz w:val="16"/>
          <w:szCs w:val="16"/>
        </w:rPr>
        <w:t>Załącznik</w:t>
      </w:r>
    </w:p>
    <w:p w:rsidR="00604FEA" w:rsidRPr="000D6F47" w:rsidRDefault="00604FEA" w:rsidP="00FA684B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0D6F47">
        <w:rPr>
          <w:rFonts w:asciiTheme="minorHAnsi" w:hAnsiTheme="minorHAnsi" w:cstheme="minorHAnsi"/>
          <w:sz w:val="16"/>
          <w:szCs w:val="16"/>
        </w:rPr>
        <w:t xml:space="preserve">do ogłoszenia Starosty </w:t>
      </w:r>
      <w:r w:rsidR="00456C98" w:rsidRPr="000D6F47">
        <w:rPr>
          <w:rFonts w:asciiTheme="minorHAnsi" w:hAnsiTheme="minorHAnsi" w:cstheme="minorHAnsi"/>
          <w:sz w:val="16"/>
          <w:szCs w:val="16"/>
        </w:rPr>
        <w:t>Bialskiego</w:t>
      </w:r>
    </w:p>
    <w:p w:rsidR="00604FEA" w:rsidRPr="000D6F47" w:rsidRDefault="00604FEA" w:rsidP="00FA684B">
      <w:pPr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0D6F47">
        <w:rPr>
          <w:rFonts w:asciiTheme="minorHAnsi" w:hAnsiTheme="minorHAnsi" w:cstheme="minorHAnsi"/>
          <w:sz w:val="16"/>
          <w:szCs w:val="16"/>
        </w:rPr>
        <w:t xml:space="preserve">o naborze kandydatów na członków </w:t>
      </w:r>
    </w:p>
    <w:p w:rsidR="00604FEA" w:rsidRPr="000D6F47" w:rsidRDefault="00604FEA" w:rsidP="00FA684B">
      <w:pPr>
        <w:ind w:left="6372"/>
        <w:rPr>
          <w:rFonts w:asciiTheme="minorHAnsi" w:hAnsiTheme="minorHAnsi" w:cstheme="minorHAnsi"/>
          <w:sz w:val="16"/>
          <w:szCs w:val="16"/>
        </w:rPr>
      </w:pPr>
      <w:r w:rsidRPr="000D6F47">
        <w:rPr>
          <w:rFonts w:asciiTheme="minorHAnsi" w:hAnsiTheme="minorHAnsi" w:cstheme="minorHAnsi"/>
          <w:sz w:val="16"/>
          <w:szCs w:val="16"/>
        </w:rPr>
        <w:t>Powiatowej Rady Rynku Pracy</w:t>
      </w:r>
      <w:r w:rsidRPr="000D6F47">
        <w:rPr>
          <w:rFonts w:asciiTheme="minorHAnsi" w:hAnsiTheme="minorHAnsi" w:cstheme="minorHAnsi"/>
          <w:sz w:val="16"/>
          <w:szCs w:val="16"/>
        </w:rPr>
        <w:br/>
        <w:t xml:space="preserve">w </w:t>
      </w:r>
      <w:r w:rsidR="00456C98" w:rsidRPr="000D6F47">
        <w:rPr>
          <w:rFonts w:asciiTheme="minorHAnsi" w:hAnsiTheme="minorHAnsi" w:cstheme="minorHAnsi"/>
          <w:sz w:val="16"/>
          <w:szCs w:val="16"/>
        </w:rPr>
        <w:t>Białej Podlaskiej</w:t>
      </w:r>
    </w:p>
    <w:p w:rsidR="00FA684B" w:rsidRPr="000D6F47" w:rsidRDefault="00FA684B" w:rsidP="00FA684B">
      <w:pPr>
        <w:ind w:left="6372"/>
        <w:rPr>
          <w:rFonts w:asciiTheme="minorHAnsi" w:hAnsiTheme="minorHAnsi" w:cstheme="minorHAnsi"/>
          <w:sz w:val="16"/>
          <w:szCs w:val="16"/>
        </w:rPr>
      </w:pPr>
    </w:p>
    <w:p w:rsidR="004444BB" w:rsidRPr="000D6F47" w:rsidRDefault="004444BB" w:rsidP="00FA684B">
      <w:pPr>
        <w:jc w:val="center"/>
        <w:rPr>
          <w:rFonts w:asciiTheme="minorHAnsi" w:hAnsiTheme="minorHAnsi" w:cstheme="minorHAnsi"/>
          <w:sz w:val="22"/>
          <w:szCs w:val="22"/>
        </w:rPr>
      </w:pPr>
      <w:r w:rsidRPr="000D6F47">
        <w:rPr>
          <w:rFonts w:asciiTheme="minorHAnsi" w:hAnsiTheme="minorHAnsi" w:cstheme="minorHAnsi"/>
          <w:b/>
          <w:sz w:val="28"/>
          <w:szCs w:val="28"/>
        </w:rPr>
        <w:t>Karta zgłoszenia kandydata na członka</w:t>
      </w:r>
    </w:p>
    <w:p w:rsidR="004444BB" w:rsidRPr="000D6F47" w:rsidRDefault="004444BB" w:rsidP="00604FEA">
      <w:pPr>
        <w:jc w:val="center"/>
        <w:rPr>
          <w:rFonts w:asciiTheme="minorHAnsi" w:hAnsiTheme="minorHAnsi" w:cstheme="minorHAnsi"/>
          <w:sz w:val="28"/>
          <w:szCs w:val="28"/>
        </w:rPr>
      </w:pPr>
      <w:r w:rsidRPr="000D6F47">
        <w:rPr>
          <w:rFonts w:asciiTheme="minorHAnsi" w:hAnsiTheme="minorHAnsi" w:cstheme="minorHAnsi"/>
          <w:b/>
          <w:sz w:val="28"/>
          <w:szCs w:val="28"/>
        </w:rPr>
        <w:t>Powiatowej Rady Rynku Pracy</w:t>
      </w:r>
      <w:r w:rsidR="00941EBE" w:rsidRPr="000D6F47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456C98" w:rsidRPr="000D6F47">
        <w:rPr>
          <w:rFonts w:asciiTheme="minorHAnsi" w:hAnsiTheme="minorHAnsi" w:cstheme="minorHAnsi"/>
          <w:b/>
          <w:sz w:val="28"/>
          <w:szCs w:val="28"/>
        </w:rPr>
        <w:t>Białej Podlaskiej</w:t>
      </w:r>
      <w:r w:rsidR="00604FEA" w:rsidRPr="000D6F47">
        <w:rPr>
          <w:rFonts w:asciiTheme="minorHAnsi" w:hAnsiTheme="minorHAnsi" w:cstheme="minorHAnsi"/>
          <w:b/>
          <w:sz w:val="28"/>
          <w:szCs w:val="28"/>
        </w:rPr>
        <w:t xml:space="preserve"> na 4</w:t>
      </w:r>
      <w:r w:rsidR="00A51F61" w:rsidRPr="000D6F47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="00604FEA" w:rsidRPr="000D6F47">
        <w:rPr>
          <w:rFonts w:asciiTheme="minorHAnsi" w:hAnsiTheme="minorHAnsi" w:cstheme="minorHAnsi"/>
          <w:b/>
          <w:sz w:val="28"/>
          <w:szCs w:val="28"/>
        </w:rPr>
        <w:t xml:space="preserve"> letnią kadencję</w:t>
      </w:r>
    </w:p>
    <w:p w:rsidR="004444BB" w:rsidRPr="000D6F47" w:rsidRDefault="004444BB" w:rsidP="004444B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D64DD4" w:rsidRPr="000D6F47" w:rsidRDefault="00D64DD4" w:rsidP="00D64D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>Dane organizacji zgłaszającej kandydata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554"/>
        <w:gridCol w:w="3573"/>
      </w:tblGrid>
      <w:tr w:rsidR="00D64DD4" w:rsidRPr="000D6F47" w:rsidTr="00E40583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Nazwa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</w:tc>
      </w:tr>
      <w:tr w:rsidR="00D64DD4" w:rsidRPr="000D6F47" w:rsidTr="00E40583">
        <w:trPr>
          <w:trHeight w:val="498"/>
        </w:trPr>
        <w:tc>
          <w:tcPr>
            <w:tcW w:w="2650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 xml:space="preserve">Nazwa rejestru, numer </w:t>
            </w:r>
            <w:r w:rsidRPr="000D6F47">
              <w:rPr>
                <w:rFonts w:asciiTheme="minorHAnsi" w:hAnsiTheme="minorHAnsi" w:cstheme="minorHAnsi"/>
              </w:rPr>
              <w:br/>
              <w:t>i miejsce zarejestrowania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</w:tc>
      </w:tr>
      <w:tr w:rsidR="00D64DD4" w:rsidRPr="000D6F47" w:rsidTr="00E40583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Adres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</w:tc>
      </w:tr>
      <w:tr w:rsidR="00D64DD4" w:rsidRPr="000D6F47" w:rsidTr="00E40583">
        <w:trPr>
          <w:trHeight w:val="572"/>
        </w:trPr>
        <w:tc>
          <w:tcPr>
            <w:tcW w:w="2650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Nr telefonu / nr faxu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</w:tc>
      </w:tr>
      <w:tr w:rsidR="00D64DD4" w:rsidRPr="000D6F47" w:rsidTr="00E40583">
        <w:trPr>
          <w:trHeight w:val="596"/>
        </w:trPr>
        <w:tc>
          <w:tcPr>
            <w:tcW w:w="2650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Adres mailowy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</w:tc>
      </w:tr>
      <w:tr w:rsidR="005D5CE5" w:rsidRPr="000D6F47" w:rsidTr="00E40583">
        <w:trPr>
          <w:trHeight w:val="596"/>
        </w:trPr>
        <w:tc>
          <w:tcPr>
            <w:tcW w:w="2650" w:type="dxa"/>
            <w:vMerge w:val="restart"/>
            <w:shd w:val="clear" w:color="auto" w:fill="auto"/>
            <w:vAlign w:val="center"/>
          </w:tcPr>
          <w:p w:rsidR="005D5CE5" w:rsidRPr="000D6F47" w:rsidRDefault="005D5CE5" w:rsidP="00801C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6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wstawić w okienko </w:t>
            </w:r>
            <w:r w:rsidRPr="000D6F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X</w:t>
            </w:r>
            <w:r w:rsidRPr="000D6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przy formie organizacji zgłaszającej kandydaturę</w:t>
            </w:r>
          </w:p>
        </w:tc>
        <w:tc>
          <w:tcPr>
            <w:tcW w:w="3554" w:type="dxa"/>
            <w:shd w:val="clear" w:color="auto" w:fill="auto"/>
          </w:tcPr>
          <w:p w:rsidR="005D5CE5" w:rsidRPr="000D6F47" w:rsidRDefault="007C5663" w:rsidP="006B0F0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45745" cy="230505"/>
                      <wp:effectExtent l="0" t="0" r="20955" b="17145"/>
                      <wp:docPr id="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CE5" w:rsidRDefault="005D5CE5" w:rsidP="00801C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width:19.3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">
                      <v:textbox>
                        <w:txbxContent>
                          <w:p w:rsidR="005D5CE5" w:rsidRDefault="005D5CE5" w:rsidP="00801C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D5CE5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          Organizacja związkowa </w:t>
            </w:r>
            <w:r w:rsidR="0092494B">
              <w:rPr>
                <w:rFonts w:asciiTheme="minorHAnsi" w:hAnsiTheme="minorHAnsi" w:cstheme="minorHAnsi"/>
                <w:sz w:val="16"/>
                <w:szCs w:val="16"/>
              </w:rPr>
              <w:t>i organizacja pracodawców</w:t>
            </w:r>
            <w:r w:rsidR="006B0F03">
              <w:rPr>
                <w:rFonts w:asciiTheme="minorHAnsi" w:hAnsiTheme="minorHAnsi" w:cstheme="minorHAnsi"/>
                <w:sz w:val="16"/>
                <w:szCs w:val="16"/>
              </w:rPr>
              <w:t xml:space="preserve"> reprezentatywnych w rozumieniu</w:t>
            </w:r>
            <w:r w:rsidR="005D5CE5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ustawy</w:t>
            </w:r>
            <w:r w:rsidR="006B0F03">
              <w:rPr>
                <w:rFonts w:asciiTheme="minorHAnsi" w:hAnsiTheme="minorHAnsi" w:cstheme="minorHAnsi"/>
                <w:sz w:val="16"/>
                <w:szCs w:val="16"/>
              </w:rPr>
              <w:t xml:space="preserve"> z dnia 24 lipca 2015r.</w:t>
            </w:r>
            <w:r w:rsidR="005D5CE5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D5CE5" w:rsidRPr="000D6F47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                 o Radzie Dialogu Społecznego</w:t>
            </w:r>
            <w:r w:rsidR="006B0F03">
              <w:rPr>
                <w:rFonts w:asciiTheme="minorHAnsi" w:hAnsiTheme="minorHAnsi" w:cstheme="minorHAnsi"/>
                <w:sz w:val="16"/>
                <w:szCs w:val="16"/>
              </w:rPr>
              <w:t xml:space="preserve"> i innych instytucjach dialogu społecznego</w:t>
            </w:r>
            <w:r w:rsidR="00D141C4">
              <w:rPr>
                <w:rFonts w:asciiTheme="minorHAnsi" w:hAnsiTheme="minorHAnsi" w:cstheme="minorHAnsi"/>
                <w:sz w:val="16"/>
                <w:szCs w:val="16"/>
              </w:rPr>
              <w:t xml:space="preserve"> działające na terenie powiatu bialskiego lub/i miasta Biała Podlaska</w:t>
            </w:r>
            <w:r w:rsidR="005D5CE5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3573" w:type="dxa"/>
          </w:tcPr>
          <w:p w:rsidR="005D5CE5" w:rsidRPr="000D6F47" w:rsidRDefault="007C5663" w:rsidP="0092494B">
            <w:pPr>
              <w:jc w:val="right"/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156210</wp:posOffset>
                      </wp:positionV>
                      <wp:extent cx="245745" cy="230505"/>
                      <wp:effectExtent l="6985" t="13970" r="13970" b="12700"/>
                      <wp:wrapNone/>
                      <wp:docPr id="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CE5" w:rsidRDefault="005D5CE5" w:rsidP="00801C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7" type="#_x0000_t202" style="position:absolute;left:0;text-align:left;margin-left:1.3pt;margin-top:12.3pt;width:19.3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">
                      <v:textbox>
                        <w:txbxContent>
                          <w:p w:rsidR="005D5CE5" w:rsidRDefault="005D5CE5" w:rsidP="00801C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94B">
              <w:rPr>
                <w:rFonts w:asciiTheme="minorHAnsi" w:hAnsiTheme="minorHAnsi" w:cstheme="minorHAnsi"/>
                <w:sz w:val="16"/>
                <w:szCs w:val="16"/>
              </w:rPr>
              <w:t>Przedstawiciel Powiatowej Rady Działalności Pożytku Publicznego</w:t>
            </w:r>
            <w:r w:rsidR="005D5CE5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</w:tr>
      <w:tr w:rsidR="005D5CE5" w:rsidRPr="000D6F47" w:rsidTr="00E40583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:rsidR="005D5CE5" w:rsidRPr="000D6F47" w:rsidRDefault="005D5CE5" w:rsidP="00941EB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:rsidR="005D5CE5" w:rsidRPr="000D6F47" w:rsidRDefault="007C5663" w:rsidP="00941EBE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85725</wp:posOffset>
                      </wp:positionV>
                      <wp:extent cx="245745" cy="230505"/>
                      <wp:effectExtent l="0" t="0" r="20955" b="17145"/>
                      <wp:wrapSquare wrapText="bothSides"/>
                      <wp:docPr id="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CE5" w:rsidRDefault="005D5CE5" w:rsidP="00801C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6" o:spid="_x0000_s1028" type="#_x0000_t202" style="position:absolute;left:0;text-align:left;margin-left:4.5pt;margin-top:6.75pt;width:19.35pt;height:18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V4LAIAAFc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">
                      <v:textbox>
                        <w:txbxContent>
                          <w:p w:rsidR="005D5CE5" w:rsidRDefault="005D5CE5" w:rsidP="00801C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494B">
              <w:rPr>
                <w:rFonts w:asciiTheme="minorHAnsi" w:hAnsiTheme="minorHAnsi" w:cstheme="minorHAnsi"/>
                <w:noProof/>
                <w:sz w:val="16"/>
                <w:szCs w:val="16"/>
              </w:rPr>
              <w:t>Ośrodek wsparcia ekonomii społecznej, o którym mowa w art. 36 ustawy z dnia 5 sierpnia 2022r. o ekonomii społecznej, prowadzący działalność na terenie powiatu</w:t>
            </w:r>
            <w:r w:rsidR="00D141C4">
              <w:rPr>
                <w:rFonts w:asciiTheme="minorHAnsi" w:hAnsiTheme="minorHAnsi" w:cstheme="minorHAnsi"/>
                <w:sz w:val="16"/>
                <w:szCs w:val="16"/>
              </w:rPr>
              <w:t xml:space="preserve"> lub/i miasta Biała Podlaska</w:t>
            </w:r>
            <w:r w:rsidR="00D141C4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3573" w:type="dxa"/>
          </w:tcPr>
          <w:p w:rsidR="005D5CE5" w:rsidRPr="000D6F47" w:rsidRDefault="007C5663" w:rsidP="0092494B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160655</wp:posOffset>
                      </wp:positionV>
                      <wp:extent cx="245745" cy="230505"/>
                      <wp:effectExtent l="0" t="0" r="20955" b="17145"/>
                      <wp:wrapSquare wrapText="bothSides"/>
                      <wp:docPr id="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CE5" w:rsidRDefault="005D5CE5" w:rsidP="00E4058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29" type="#_x0000_t202" style="position:absolute;left:0;text-align:left;margin-left:1.85pt;margin-top:12.65pt;width:19.35pt;height: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tMLAIAAFc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">
                      <v:textbox>
                        <w:txbxContent>
                          <w:p w:rsidR="005D5CE5" w:rsidRDefault="005D5CE5" w:rsidP="00E4058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494B">
              <w:rPr>
                <w:rFonts w:asciiTheme="minorHAnsi" w:hAnsiTheme="minorHAnsi" w:cstheme="minorHAnsi"/>
                <w:sz w:val="16"/>
                <w:szCs w:val="16"/>
              </w:rPr>
              <w:t xml:space="preserve">Organizacja rolników, o których mowa w art. 3 ustawy z dnia 8 października 1982r. o </w:t>
            </w:r>
            <w:proofErr w:type="spellStart"/>
            <w:r w:rsidR="0092494B">
              <w:rPr>
                <w:rFonts w:asciiTheme="minorHAnsi" w:hAnsiTheme="minorHAnsi" w:cstheme="minorHAnsi"/>
                <w:sz w:val="16"/>
                <w:szCs w:val="16"/>
              </w:rPr>
              <w:t>społeczno</w:t>
            </w:r>
            <w:proofErr w:type="spellEnd"/>
            <w:r w:rsidR="0092494B">
              <w:rPr>
                <w:rFonts w:asciiTheme="minorHAnsi" w:hAnsiTheme="minorHAnsi" w:cstheme="minorHAnsi"/>
                <w:sz w:val="16"/>
                <w:szCs w:val="16"/>
              </w:rPr>
              <w:t xml:space="preserve"> – zawodowych organizacji rolników</w:t>
            </w:r>
            <w:r w:rsidR="005D5CE5"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</w:p>
        </w:tc>
      </w:tr>
      <w:tr w:rsidR="0092494B" w:rsidRPr="000D6F47" w:rsidTr="00E40583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:rsidR="0092494B" w:rsidRPr="000D6F47" w:rsidRDefault="0092494B" w:rsidP="0092494B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:rsidR="0092494B" w:rsidRDefault="0092494B" w:rsidP="0092494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D25B47A" wp14:editId="6A897F0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156210</wp:posOffset>
                      </wp:positionV>
                      <wp:extent cx="245745" cy="230505"/>
                      <wp:effectExtent l="6985" t="13970" r="13970" b="12700"/>
                      <wp:wrapNone/>
                      <wp:docPr id="1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94B" w:rsidRDefault="0092494B" w:rsidP="00801C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5B47A" id="_x0000_s1030" type="#_x0000_t202" style="position:absolute;left:0;text-align:left;margin-left:1.3pt;margin-top:12.3pt;width:19.35pt;height:18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v8KwIAAFk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">
                      <v:textbox>
                        <w:txbxContent>
                          <w:p w:rsidR="0092494B" w:rsidRDefault="0092494B" w:rsidP="00801C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F03">
              <w:rPr>
                <w:rFonts w:asciiTheme="minorHAnsi" w:hAnsiTheme="minorHAnsi" w:cstheme="minorHAnsi"/>
                <w:sz w:val="16"/>
                <w:szCs w:val="16"/>
              </w:rPr>
              <w:t>Izba rolnicza, o której mowa w ustawie z dnia 14 grudnia 1995r. o izbach rolniczych</w:t>
            </w:r>
          </w:p>
          <w:p w:rsidR="0092494B" w:rsidRPr="000D6F47" w:rsidRDefault="0092494B" w:rsidP="0092494B">
            <w:pPr>
              <w:jc w:val="right"/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3573" w:type="dxa"/>
          </w:tcPr>
          <w:p w:rsidR="006B0F03" w:rsidRDefault="006B0F03" w:rsidP="0092494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C4FC901" wp14:editId="7BDF127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61595</wp:posOffset>
                      </wp:positionV>
                      <wp:extent cx="245745" cy="230505"/>
                      <wp:effectExtent l="6985" t="13970" r="13970" b="12700"/>
                      <wp:wrapNone/>
                      <wp:docPr id="1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94B" w:rsidRDefault="0092494B" w:rsidP="00801C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FC901" id="_x0000_s1031" type="#_x0000_t202" style="position:absolute;left:0;text-align:left;margin-left:1.3pt;margin-top:4.85pt;width:19.35pt;height:18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">
                      <v:textbox>
                        <w:txbxContent>
                          <w:p w:rsidR="0092494B" w:rsidRDefault="0092494B" w:rsidP="00801C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Przedstawiciel pracodawców z regionu lub reprezentant organizacji okołobiznesowej działającej na terenie powiatu</w:t>
            </w:r>
            <w:r w:rsidR="00D141C4">
              <w:rPr>
                <w:rFonts w:asciiTheme="minorHAnsi" w:hAnsiTheme="minorHAnsi" w:cstheme="minorHAnsi"/>
                <w:sz w:val="16"/>
                <w:szCs w:val="16"/>
              </w:rPr>
              <w:t xml:space="preserve"> lub/i miasta Biała Podlaska</w:t>
            </w:r>
            <w:r w:rsidR="00D141C4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  <w:p w:rsidR="0092494B" w:rsidRPr="000D6F47" w:rsidRDefault="006B0F03" w:rsidP="0092494B">
            <w:pPr>
              <w:jc w:val="right"/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  <w:r w:rsidR="0092494B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92494B" w:rsidRPr="000D6F47" w:rsidTr="00E40583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:rsidR="0092494B" w:rsidRPr="000D6F47" w:rsidRDefault="0092494B" w:rsidP="0092494B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:rsidR="006B0F03" w:rsidRPr="000D6F47" w:rsidRDefault="006B0F03" w:rsidP="006B0F0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D9F9037" wp14:editId="7D6C606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161290</wp:posOffset>
                      </wp:positionV>
                      <wp:extent cx="245745" cy="230505"/>
                      <wp:effectExtent l="6985" t="6985" r="13970" b="10160"/>
                      <wp:wrapNone/>
                      <wp:docPr id="1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F03" w:rsidRDefault="006B0F03" w:rsidP="006B0F0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F9037" id="_x0000_s1032" type="#_x0000_t202" style="position:absolute;left:0;text-align:left;margin-left:1.3pt;margin-top:12.7pt;width:19.35pt;height:18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">
                      <v:textbox>
                        <w:txbxContent>
                          <w:p w:rsidR="006B0F03" w:rsidRDefault="006B0F03" w:rsidP="006B0F0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Organizacja pozarządowa zajmująca się </w:t>
            </w:r>
          </w:p>
          <w:p w:rsidR="0092494B" w:rsidRPr="006B0F03" w:rsidRDefault="00D141C4" w:rsidP="00D141C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6B0F03" w:rsidRPr="000D6F47">
              <w:rPr>
                <w:rFonts w:asciiTheme="minorHAnsi" w:hAnsiTheme="minorHAnsi" w:cstheme="minorHAnsi"/>
                <w:sz w:val="16"/>
                <w:szCs w:val="16"/>
              </w:rPr>
              <w:t>tatutowo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0F03"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problematyką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0F03" w:rsidRPr="000D6F47">
              <w:rPr>
                <w:rFonts w:asciiTheme="minorHAnsi" w:hAnsiTheme="minorHAnsi" w:cstheme="minorHAnsi"/>
                <w:sz w:val="16"/>
                <w:szCs w:val="16"/>
              </w:rPr>
              <w:t>rynku pracy</w:t>
            </w:r>
            <w:r w:rsidR="006B0F03"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573" w:type="dxa"/>
          </w:tcPr>
          <w:p w:rsidR="00D141C4" w:rsidRDefault="00D141C4" w:rsidP="006B0F0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D2FC345" wp14:editId="2C631D0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89535</wp:posOffset>
                      </wp:positionV>
                      <wp:extent cx="245745" cy="230505"/>
                      <wp:effectExtent l="6985" t="13970" r="13970" b="12700"/>
                      <wp:wrapNone/>
                      <wp:docPr id="10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1C4" w:rsidRDefault="00D141C4" w:rsidP="00D141C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FC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5.05pt;margin-top:7.05pt;width:19.35pt;height:18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">
                      <v:textbox>
                        <w:txbxContent>
                          <w:p w:rsidR="00D141C4" w:rsidRDefault="00D141C4" w:rsidP="00D141C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F03">
              <w:rPr>
                <w:rFonts w:asciiTheme="minorHAnsi" w:hAnsiTheme="minorHAnsi" w:cstheme="minorHAnsi"/>
                <w:sz w:val="16"/>
                <w:szCs w:val="16"/>
              </w:rPr>
              <w:t>Przedstawiciel jednostek OHP</w:t>
            </w:r>
          </w:p>
          <w:p w:rsidR="00D141C4" w:rsidRDefault="00D141C4" w:rsidP="006B0F0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41C4" w:rsidRDefault="00D141C4" w:rsidP="006B0F0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141C4" w:rsidRDefault="00D141C4" w:rsidP="006B0F03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2494B" w:rsidRPr="000D6F47" w:rsidRDefault="006B0F03" w:rsidP="006B0F03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92494B"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</w:p>
        </w:tc>
      </w:tr>
      <w:tr w:rsidR="0092494B" w:rsidRPr="000D6F47" w:rsidTr="00E40583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:rsidR="0092494B" w:rsidRPr="000D6F47" w:rsidRDefault="0092494B" w:rsidP="0092494B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:rsidR="0092494B" w:rsidRPr="000D6F47" w:rsidRDefault="0092494B" w:rsidP="0092494B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D6F47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82150B9" wp14:editId="71228D7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137795</wp:posOffset>
                      </wp:positionV>
                      <wp:extent cx="245745" cy="230505"/>
                      <wp:effectExtent l="9525" t="11430" r="11430" b="571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94B" w:rsidRDefault="0092494B" w:rsidP="00801C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150B9" id="Text Box 49" o:spid="_x0000_s1034" type="#_x0000_t202" style="position:absolute;left:0;text-align:left;margin-left:4.45pt;margin-top:10.85pt;width:19.35pt;height:18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">
                      <v:textbox>
                        <w:txbxContent>
                          <w:p w:rsidR="0092494B" w:rsidRDefault="0092494B" w:rsidP="00801C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Jednostka samorządu terytorialnego</w:t>
            </w:r>
            <w:r w:rsidRPr="000D6F4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92494B" w:rsidRPr="000D6F47" w:rsidRDefault="0092494B" w:rsidP="0092494B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:rsidR="0092494B" w:rsidRPr="000D6F47" w:rsidRDefault="0092494B" w:rsidP="0092494B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:rsidR="0092494B" w:rsidRPr="000D6F47" w:rsidRDefault="0092494B" w:rsidP="0092494B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:rsidR="0092494B" w:rsidRPr="000D6F47" w:rsidRDefault="0092494B" w:rsidP="0092494B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573" w:type="dxa"/>
          </w:tcPr>
          <w:p w:rsidR="0092494B" w:rsidRPr="000D6F47" w:rsidRDefault="0092494B" w:rsidP="0092494B">
            <w:pPr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</w:tbl>
    <w:p w:rsidR="00D64DD4" w:rsidRPr="000D6F47" w:rsidRDefault="00D64DD4" w:rsidP="00D64D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4DD4" w:rsidRPr="000D6F47" w:rsidTr="00D64DD4">
        <w:tc>
          <w:tcPr>
            <w:tcW w:w="9747" w:type="dxa"/>
            <w:shd w:val="clear" w:color="auto" w:fill="auto"/>
          </w:tcPr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64DD4" w:rsidRPr="000D6F47" w:rsidRDefault="00D64DD4" w:rsidP="00D64DD4">
      <w:pPr>
        <w:jc w:val="both"/>
        <w:rPr>
          <w:rFonts w:asciiTheme="minorHAnsi" w:hAnsiTheme="minorHAnsi" w:cstheme="minorHAnsi"/>
          <w:sz w:val="4"/>
          <w:szCs w:val="4"/>
        </w:rPr>
      </w:pPr>
    </w:p>
    <w:p w:rsidR="00D64DD4" w:rsidRPr="000D6F47" w:rsidRDefault="00D64DD4" w:rsidP="00D64D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937"/>
      </w:tblGrid>
      <w:tr w:rsidR="00D64DD4" w:rsidRPr="000D6F47" w:rsidTr="00D64DD4">
        <w:tc>
          <w:tcPr>
            <w:tcW w:w="2660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Adres do korespondencji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 xml:space="preserve"> </w:t>
            </w: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</w:tc>
      </w:tr>
      <w:tr w:rsidR="00D64DD4" w:rsidRPr="000D6F47" w:rsidTr="00D64DD4">
        <w:tc>
          <w:tcPr>
            <w:tcW w:w="2660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Adres mailowy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</w:tc>
      </w:tr>
      <w:tr w:rsidR="00D64DD4" w:rsidRPr="000D6F47" w:rsidTr="00D64DD4">
        <w:tc>
          <w:tcPr>
            <w:tcW w:w="2660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</w:p>
        </w:tc>
      </w:tr>
    </w:tbl>
    <w:p w:rsidR="00D64DD4" w:rsidRPr="000D6F47" w:rsidRDefault="00D64DD4" w:rsidP="00D64DD4">
      <w:pPr>
        <w:jc w:val="both"/>
        <w:rPr>
          <w:rFonts w:asciiTheme="minorHAnsi" w:hAnsiTheme="minorHAnsi" w:cstheme="minorHAnsi"/>
          <w:sz w:val="4"/>
          <w:szCs w:val="4"/>
        </w:rPr>
      </w:pPr>
    </w:p>
    <w:p w:rsidR="00D64DD4" w:rsidRPr="000D6F47" w:rsidRDefault="00D64DD4" w:rsidP="00D64D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 xml:space="preserve">Uzasadnienie zgłoszenia kandydata – opis kariery zawodowej kandydata oraz informacje potwierdzające osiągnięcia i doświadczenia kandydata w zakresie rynku pracy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4DD4" w:rsidRPr="000D6F47" w:rsidTr="00D64DD4">
        <w:tc>
          <w:tcPr>
            <w:tcW w:w="9747" w:type="dxa"/>
            <w:shd w:val="clear" w:color="auto" w:fill="auto"/>
          </w:tcPr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2494B" w:rsidRPr="000D6F47" w:rsidRDefault="0092494B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D64DD4" w:rsidRPr="000D6F47" w:rsidRDefault="00D64DD4" w:rsidP="00941EB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:rsidR="00D64DD4" w:rsidRPr="000D6F47" w:rsidRDefault="00D64DD4" w:rsidP="00D64DD4">
      <w:pPr>
        <w:jc w:val="both"/>
        <w:rPr>
          <w:rFonts w:asciiTheme="minorHAnsi" w:hAnsiTheme="minorHAnsi" w:cstheme="minorHAnsi"/>
          <w:sz w:val="4"/>
          <w:szCs w:val="4"/>
        </w:rPr>
      </w:pPr>
    </w:p>
    <w:p w:rsidR="00D64DD4" w:rsidRPr="000D6F47" w:rsidRDefault="00D64DD4" w:rsidP="00D64DD4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r w:rsidRPr="000D6F47">
        <w:rPr>
          <w:rFonts w:asciiTheme="minorHAnsi" w:hAnsiTheme="minorHAnsi" w:cstheme="minorHAnsi"/>
          <w:b/>
        </w:rPr>
        <w:t xml:space="preserve">Oświadczenie </w:t>
      </w:r>
      <w:r w:rsidRPr="000D6F47">
        <w:rPr>
          <w:rFonts w:asciiTheme="minorHAnsi" w:hAnsiTheme="minorHAnsi" w:cstheme="minorHAnsi"/>
          <w:i/>
        </w:rPr>
        <w:t xml:space="preserve">(proszę o postawienie znaku </w:t>
      </w:r>
      <w:r w:rsidRPr="000D6F47">
        <w:rPr>
          <w:rFonts w:asciiTheme="minorHAnsi" w:hAnsiTheme="minorHAnsi" w:cstheme="minorHAnsi"/>
          <w:b/>
          <w:i/>
        </w:rPr>
        <w:t>X</w:t>
      </w:r>
      <w:r w:rsidRPr="000D6F47">
        <w:rPr>
          <w:rFonts w:asciiTheme="minorHAnsi" w:hAnsiTheme="minorHAnsi" w:cstheme="minorHAnsi"/>
          <w:i/>
        </w:rPr>
        <w:t xml:space="preserve"> w odpowiednim miejscu)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D64DD4" w:rsidRPr="000D6F47" w:rsidTr="00D64DD4">
        <w:trPr>
          <w:trHeight w:val="90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:rsidR="00D64DD4" w:rsidRPr="00490896" w:rsidRDefault="00006962" w:rsidP="00941EBE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 xml:space="preserve">-  </w:t>
            </w:r>
            <w:r w:rsidR="00456C98" w:rsidRPr="000D6F47">
              <w:rPr>
                <w:rFonts w:asciiTheme="minorHAnsi" w:hAnsiTheme="minorHAnsi" w:cstheme="minorHAnsi"/>
                <w:b/>
              </w:rPr>
              <w:t xml:space="preserve">działających na terenie powiatu </w:t>
            </w:r>
            <w:r w:rsidR="00456C98" w:rsidRPr="00490896">
              <w:rPr>
                <w:rFonts w:asciiTheme="minorHAnsi" w:hAnsiTheme="minorHAnsi" w:cstheme="minorHAnsi"/>
                <w:b/>
              </w:rPr>
              <w:t>bialskiego</w:t>
            </w:r>
            <w:r w:rsidR="00490896" w:rsidRPr="00490896">
              <w:rPr>
                <w:rFonts w:asciiTheme="minorHAnsi" w:hAnsiTheme="minorHAnsi" w:cstheme="minorHAnsi"/>
                <w:b/>
              </w:rPr>
              <w:t xml:space="preserve"> </w:t>
            </w:r>
            <w:r w:rsidR="00490896" w:rsidRPr="00490896">
              <w:rPr>
                <w:rFonts w:asciiTheme="minorHAnsi" w:hAnsiTheme="minorHAnsi" w:cstheme="minorHAnsi"/>
                <w:b/>
                <w:spacing w:val="-2"/>
              </w:rPr>
              <w:t xml:space="preserve">lub/i </w:t>
            </w:r>
            <w:r w:rsidR="00490896" w:rsidRPr="00490896">
              <w:rPr>
                <w:rFonts w:asciiTheme="minorHAnsi" w:hAnsiTheme="minorHAnsi" w:cstheme="minorHAnsi"/>
                <w:b/>
              </w:rPr>
              <w:t>miasta Biała Podlaska</w:t>
            </w:r>
            <w:r w:rsidR="00456C98" w:rsidRPr="00490896">
              <w:rPr>
                <w:rFonts w:asciiTheme="minorHAnsi" w:hAnsiTheme="minorHAnsi" w:cstheme="minorHAnsi"/>
                <w:b/>
              </w:rPr>
              <w:t xml:space="preserve"> terenowych struktur</w:t>
            </w:r>
            <w:r w:rsidRPr="00490896">
              <w:rPr>
                <w:rFonts w:asciiTheme="minorHAnsi" w:hAnsiTheme="minorHAnsi" w:cstheme="minorHAnsi"/>
                <w:b/>
              </w:rPr>
              <w:t xml:space="preserve"> </w:t>
            </w:r>
            <w:r w:rsidR="00D64DD4" w:rsidRPr="00490896">
              <w:rPr>
                <w:rFonts w:asciiTheme="minorHAnsi" w:hAnsiTheme="minorHAnsi" w:cstheme="minorHAnsi"/>
                <w:b/>
              </w:rPr>
              <w:t>organizacji związkowej</w:t>
            </w:r>
            <w:r w:rsidR="003571EB">
              <w:rPr>
                <w:rFonts w:ascii="Calibri" w:hAnsi="Calibri" w:cs="Calibri"/>
                <w:b/>
                <w:lang w:eastAsia="en-US"/>
              </w:rPr>
              <w:t xml:space="preserve"> reprezentatywnej</w:t>
            </w:r>
          </w:p>
          <w:p w:rsidR="00D64DD4" w:rsidRPr="000D6F47" w:rsidRDefault="00D64DD4" w:rsidP="002B55AB">
            <w:pPr>
              <w:rPr>
                <w:rFonts w:asciiTheme="minorHAnsi" w:hAnsiTheme="minorHAnsi" w:cstheme="minorHAnsi"/>
              </w:rPr>
            </w:pPr>
            <w:r w:rsidRPr="00490896">
              <w:rPr>
                <w:rFonts w:asciiTheme="minorHAnsi" w:hAnsiTheme="minorHAnsi" w:cstheme="minorHAnsi"/>
                <w:b/>
              </w:rPr>
              <w:t xml:space="preserve">-  </w:t>
            </w:r>
            <w:r w:rsidR="00456C98" w:rsidRPr="00490896">
              <w:rPr>
                <w:rFonts w:asciiTheme="minorHAnsi" w:hAnsiTheme="minorHAnsi" w:cstheme="minorHAnsi"/>
                <w:b/>
              </w:rPr>
              <w:t>działających na terenie powiatu bialskiego</w:t>
            </w:r>
            <w:r w:rsidR="00490896" w:rsidRPr="00490896">
              <w:rPr>
                <w:rFonts w:asciiTheme="minorHAnsi" w:hAnsiTheme="minorHAnsi" w:cstheme="minorHAnsi"/>
                <w:b/>
              </w:rPr>
              <w:t xml:space="preserve"> </w:t>
            </w:r>
            <w:r w:rsidR="00490896" w:rsidRPr="00490896">
              <w:rPr>
                <w:rFonts w:asciiTheme="minorHAnsi" w:hAnsiTheme="minorHAnsi" w:cstheme="minorHAnsi"/>
                <w:b/>
                <w:spacing w:val="-2"/>
              </w:rPr>
              <w:t xml:space="preserve">lub/i </w:t>
            </w:r>
            <w:r w:rsidR="00490896" w:rsidRPr="00490896">
              <w:rPr>
                <w:rFonts w:asciiTheme="minorHAnsi" w:hAnsiTheme="minorHAnsi" w:cstheme="minorHAnsi"/>
                <w:b/>
              </w:rPr>
              <w:t>miasta</w:t>
            </w:r>
            <w:r w:rsidR="00490896">
              <w:rPr>
                <w:rFonts w:asciiTheme="minorHAnsi" w:hAnsiTheme="minorHAnsi" w:cstheme="minorHAnsi"/>
                <w:b/>
              </w:rPr>
              <w:t xml:space="preserve"> Biała Podlaska</w:t>
            </w:r>
            <w:r w:rsidR="00456C98" w:rsidRPr="000D6F47">
              <w:rPr>
                <w:rFonts w:asciiTheme="minorHAnsi" w:hAnsiTheme="minorHAnsi" w:cstheme="minorHAnsi"/>
                <w:b/>
              </w:rPr>
              <w:t xml:space="preserve"> </w:t>
            </w:r>
            <w:r w:rsidRPr="000D6F47">
              <w:rPr>
                <w:rFonts w:asciiTheme="minorHAnsi" w:hAnsiTheme="minorHAnsi" w:cstheme="minorHAnsi"/>
                <w:b/>
              </w:rPr>
              <w:t>terenow</w:t>
            </w:r>
            <w:r w:rsidR="00456C98" w:rsidRPr="000D6F47">
              <w:rPr>
                <w:rFonts w:asciiTheme="minorHAnsi" w:hAnsiTheme="minorHAnsi" w:cstheme="minorHAnsi"/>
                <w:b/>
              </w:rPr>
              <w:t>ych</w:t>
            </w:r>
            <w:r w:rsidRPr="000D6F47">
              <w:rPr>
                <w:rFonts w:asciiTheme="minorHAnsi" w:hAnsiTheme="minorHAnsi" w:cstheme="minorHAnsi"/>
                <w:b/>
              </w:rPr>
              <w:t xml:space="preserve"> struktur organizacji pracodawców </w:t>
            </w:r>
            <w:r w:rsidR="003571EB">
              <w:rPr>
                <w:rFonts w:ascii="Calibri" w:hAnsi="Calibri" w:cs="Calibri"/>
                <w:b/>
                <w:lang w:eastAsia="en-US"/>
              </w:rPr>
              <w:t>reprezentatywnych</w:t>
            </w:r>
          </w:p>
        </w:tc>
      </w:tr>
      <w:tr w:rsidR="00D64DD4" w:rsidRPr="000D6F47" w:rsidTr="00D64DD4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D64DD4" w:rsidRPr="000D6F47" w:rsidRDefault="007C5663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223520</wp:posOffset>
                      </wp:positionV>
                      <wp:extent cx="245745" cy="230505"/>
                      <wp:effectExtent l="12065" t="7620" r="8890" b="952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7BD" w:rsidRDefault="00C417BD" w:rsidP="00C417B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5" type="#_x0000_t202" style="position:absolute;margin-left:8.15pt;margin-top:17.6pt;width:19.35pt;height:1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">
                      <v:textbox>
                        <w:txbxContent>
                          <w:p w:rsidR="00C417BD" w:rsidRDefault="00C417BD" w:rsidP="00C417B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64DD4" w:rsidRPr="000D6F47" w:rsidRDefault="00D64DD4" w:rsidP="00D141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Oświadczam, iż organizacja jest organizacją reprezentatywną w rozumieniu  ustawy  z dnia </w:t>
            </w:r>
            <w:r w:rsidR="00A51F61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           </w:t>
            </w:r>
            <w:r w:rsidR="00006962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lipca 201</w:t>
            </w:r>
            <w:r w:rsidR="00006962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r. </w:t>
            </w:r>
            <w:r w:rsidRPr="000D6F47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o </w:t>
            </w:r>
            <w:r w:rsidR="00006962" w:rsidRPr="000D6F47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Radzie Dialogu Społecznego i innych instytucjach dialogu społecznego</w:t>
            </w:r>
            <w:r w:rsidR="00D141C4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</w:t>
            </w:r>
            <w:r w:rsidR="00456C98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 działa na terenie powiatu bialskiego</w:t>
            </w:r>
            <w:r w:rsidR="0092494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49089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lub/i </w:t>
            </w:r>
            <w:r w:rsidR="0092494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miasta Biała Podlaska</w:t>
            </w:r>
          </w:p>
        </w:tc>
      </w:tr>
    </w:tbl>
    <w:p w:rsidR="00D64DD4" w:rsidRDefault="00D64DD4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490896" w:rsidRPr="000D6F47" w:rsidTr="00E0720B">
        <w:trPr>
          <w:trHeight w:val="90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490896" w:rsidRPr="000D6F47" w:rsidRDefault="00490896" w:rsidP="00E0720B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:rsidR="00490896" w:rsidRPr="000D6F47" w:rsidRDefault="00490896" w:rsidP="00490896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 xml:space="preserve">-  działających na terenie powiatu </w:t>
            </w:r>
            <w:r w:rsidRPr="00490896">
              <w:rPr>
                <w:rFonts w:asciiTheme="minorHAnsi" w:hAnsiTheme="minorHAnsi" w:cstheme="minorHAnsi"/>
                <w:b/>
              </w:rPr>
              <w:t xml:space="preserve">bialskiego </w:t>
            </w:r>
            <w:r w:rsidRPr="00490896">
              <w:rPr>
                <w:rFonts w:asciiTheme="minorHAnsi" w:hAnsiTheme="minorHAnsi" w:cstheme="minorHAnsi"/>
                <w:b/>
                <w:spacing w:val="-2"/>
              </w:rPr>
              <w:t>lub/i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miasta Biała Podlaska Powiatowej Rady Działalności Pożytku Publicznego</w:t>
            </w:r>
            <w:r w:rsidRPr="000D6F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90896" w:rsidRPr="000D6F47" w:rsidTr="00E0720B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490896" w:rsidRPr="000D6F47" w:rsidRDefault="00490896" w:rsidP="00E0720B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BCD4174" wp14:editId="3C54E4B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223520</wp:posOffset>
                      </wp:positionV>
                      <wp:extent cx="245745" cy="230505"/>
                      <wp:effectExtent l="12065" t="7620" r="8890" b="9525"/>
                      <wp:wrapNone/>
                      <wp:docPr id="1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896" w:rsidRDefault="00490896" w:rsidP="0049089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4174" id="_x0000_s1036" type="#_x0000_t202" style="position:absolute;margin-left:8.15pt;margin-top:17.6pt;width:19.35pt;height:18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">
                      <v:textbox>
                        <w:txbxContent>
                          <w:p w:rsidR="00490896" w:rsidRDefault="00490896" w:rsidP="0049089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90896" w:rsidRPr="000D6F47" w:rsidRDefault="00490896" w:rsidP="0049089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Oświadczam, iż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Powiatowa Rada Pożytku Publicznego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działa na terenie powiatu bialskiego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lub/i miasta Biała Podlaska</w:t>
            </w:r>
          </w:p>
        </w:tc>
      </w:tr>
    </w:tbl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490896" w:rsidRPr="000D6F47" w:rsidTr="00E0720B">
        <w:trPr>
          <w:trHeight w:val="90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490896" w:rsidRPr="000D6F47" w:rsidRDefault="00490896" w:rsidP="00E0720B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:rsidR="00490896" w:rsidRPr="000D6F47" w:rsidRDefault="00490896" w:rsidP="00490896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 xml:space="preserve">-  </w:t>
            </w:r>
            <w:r w:rsidRPr="00490896">
              <w:rPr>
                <w:rFonts w:asciiTheme="minorHAnsi" w:hAnsiTheme="minorHAnsi" w:cstheme="minorHAnsi"/>
                <w:b/>
              </w:rPr>
              <w:t xml:space="preserve">działających na terenie powiatu bialskiego </w:t>
            </w:r>
            <w:r w:rsidRPr="00490896">
              <w:rPr>
                <w:rFonts w:asciiTheme="minorHAnsi" w:hAnsiTheme="minorHAnsi" w:cstheme="minorHAnsi"/>
                <w:b/>
                <w:spacing w:val="-2"/>
              </w:rPr>
              <w:t xml:space="preserve">lub/i </w:t>
            </w:r>
            <w:r w:rsidRPr="00490896">
              <w:rPr>
                <w:rFonts w:asciiTheme="minorHAnsi" w:hAnsiTheme="minorHAnsi" w:cstheme="minorHAnsi"/>
                <w:b/>
              </w:rPr>
              <w:t>miasta</w:t>
            </w:r>
            <w:r>
              <w:rPr>
                <w:rFonts w:asciiTheme="minorHAnsi" w:hAnsiTheme="minorHAnsi" w:cstheme="minorHAnsi"/>
                <w:b/>
              </w:rPr>
              <w:t xml:space="preserve"> Biała Podlaska ośrodków wsparcia ekonomii społecznej</w:t>
            </w:r>
            <w:r w:rsidRPr="000D6F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90896" w:rsidRPr="000D6F47" w:rsidTr="00E0720B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490896" w:rsidRPr="000D6F47" w:rsidRDefault="00490896" w:rsidP="00E0720B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BCD4174" wp14:editId="3C54E4B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223520</wp:posOffset>
                      </wp:positionV>
                      <wp:extent cx="245745" cy="230505"/>
                      <wp:effectExtent l="12065" t="7620" r="8890" b="9525"/>
                      <wp:wrapNone/>
                      <wp:docPr id="1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896" w:rsidRDefault="00490896" w:rsidP="0049089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4174" id="_x0000_s1037" type="#_x0000_t202" style="position:absolute;margin-left:8.15pt;margin-top:17.6pt;width:19.35pt;height:18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">
                      <v:textbox>
                        <w:txbxContent>
                          <w:p w:rsidR="00490896" w:rsidRDefault="00490896" w:rsidP="0049089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90896" w:rsidRPr="000D6F47" w:rsidRDefault="00490896" w:rsidP="003571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Oświadczam, iż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ośrodek wsparcia ekonomii społecznej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jest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ośrodkiem, o którym mowa w art. 36 ustawy </w:t>
            </w:r>
            <w:r w:rsidR="003571E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 dnia 5 sierpnia 2022r. o ekonomii społecznej i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działa na terenie powiatu bialskiego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3571E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lub/i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miasta Biała Podlaska</w:t>
            </w:r>
          </w:p>
        </w:tc>
      </w:tr>
    </w:tbl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D36341" w:rsidRDefault="00D36341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D64DD4" w:rsidRPr="000D6F47" w:rsidTr="00890206">
        <w:trPr>
          <w:trHeight w:val="762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:rsidR="00D64DD4" w:rsidRPr="000D6F47" w:rsidRDefault="00D64DD4" w:rsidP="003571EB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>- społeczn</w:t>
            </w:r>
            <w:r w:rsidR="003571EB">
              <w:rPr>
                <w:rFonts w:asciiTheme="minorHAnsi" w:hAnsiTheme="minorHAnsi" w:cstheme="minorHAnsi"/>
                <w:b/>
              </w:rPr>
              <w:t xml:space="preserve">o-zawodowe organizacje rolników, o których mowa w art. 3 ustawy z dnia 8 października 1982r. o </w:t>
            </w:r>
            <w:proofErr w:type="spellStart"/>
            <w:r w:rsidR="003571EB">
              <w:rPr>
                <w:rFonts w:asciiTheme="minorHAnsi" w:hAnsiTheme="minorHAnsi" w:cstheme="minorHAnsi"/>
                <w:b/>
              </w:rPr>
              <w:t>społeczno</w:t>
            </w:r>
            <w:proofErr w:type="spellEnd"/>
            <w:r w:rsidR="003571EB">
              <w:rPr>
                <w:rFonts w:asciiTheme="minorHAnsi" w:hAnsiTheme="minorHAnsi" w:cstheme="minorHAnsi"/>
                <w:b/>
              </w:rPr>
              <w:t xml:space="preserve"> – zawodowych organizacjach rolników</w:t>
            </w:r>
          </w:p>
        </w:tc>
      </w:tr>
      <w:tr w:rsidR="00D64DD4" w:rsidRPr="000D6F47" w:rsidTr="00890206">
        <w:trPr>
          <w:trHeight w:val="692"/>
        </w:trPr>
        <w:tc>
          <w:tcPr>
            <w:tcW w:w="942" w:type="dxa"/>
            <w:shd w:val="clear" w:color="auto" w:fill="auto"/>
            <w:vAlign w:val="center"/>
          </w:tcPr>
          <w:p w:rsidR="00D64DD4" w:rsidRPr="000D6F47" w:rsidRDefault="007C5663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107315</wp:posOffset>
                      </wp:positionV>
                      <wp:extent cx="245745" cy="230505"/>
                      <wp:effectExtent l="6350" t="12700" r="5080" b="13970"/>
                      <wp:wrapNone/>
                      <wp:docPr id="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7BD" w:rsidRDefault="00C417BD" w:rsidP="00C417B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8" type="#_x0000_t202" style="position:absolute;margin-left:8.45pt;margin-top:8.45pt;width:19.35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">
                      <v:textbox>
                        <w:txbxContent>
                          <w:p w:rsidR="00C417BD" w:rsidRDefault="00C417BD" w:rsidP="00C417B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29" w:type="dxa"/>
            <w:shd w:val="clear" w:color="auto" w:fill="auto"/>
            <w:vAlign w:val="center"/>
          </w:tcPr>
          <w:p w:rsidR="00D64DD4" w:rsidRPr="000D6F47" w:rsidRDefault="00D64DD4" w:rsidP="00C417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456C98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bialskiego</w:t>
            </w:r>
            <w:r w:rsidR="003571E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lub/i miasta Biała Podlaska</w:t>
            </w:r>
          </w:p>
          <w:p w:rsidR="00D64DD4" w:rsidRPr="000D6F47" w:rsidRDefault="00D64DD4" w:rsidP="00C417BD">
            <w:pPr>
              <w:pStyle w:val="Akapitzlist"/>
              <w:spacing w:after="0"/>
              <w:rPr>
                <w:rFonts w:asciiTheme="minorHAnsi" w:hAnsiTheme="minorHAnsi" w:cstheme="minorHAnsi"/>
                <w:spacing w:val="-2"/>
                <w:sz w:val="6"/>
                <w:szCs w:val="6"/>
              </w:rPr>
            </w:pPr>
          </w:p>
          <w:p w:rsidR="00C417BD" w:rsidRPr="000D6F47" w:rsidRDefault="00C417BD" w:rsidP="00CD234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64DD4" w:rsidRDefault="00D64DD4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890206" w:rsidRPr="000D6F47" w:rsidTr="00E0720B">
        <w:trPr>
          <w:trHeight w:val="762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890206" w:rsidRPr="000D6F47" w:rsidRDefault="00890206" w:rsidP="00E0720B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:rsidR="00890206" w:rsidRPr="000D6F47" w:rsidRDefault="00890206" w:rsidP="00890206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Izby rolnicze, o których mowa w ustawie z dnia 14 grudnia 1995r. o izbach rolniczych</w:t>
            </w:r>
          </w:p>
        </w:tc>
      </w:tr>
      <w:tr w:rsidR="00890206" w:rsidRPr="000D6F47" w:rsidTr="00E0720B">
        <w:trPr>
          <w:trHeight w:val="692"/>
        </w:trPr>
        <w:tc>
          <w:tcPr>
            <w:tcW w:w="942" w:type="dxa"/>
            <w:shd w:val="clear" w:color="auto" w:fill="auto"/>
            <w:vAlign w:val="center"/>
          </w:tcPr>
          <w:p w:rsidR="00890206" w:rsidRPr="000D6F47" w:rsidRDefault="00890206" w:rsidP="00E0720B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45BF72C" wp14:editId="5725FBE5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107315</wp:posOffset>
                      </wp:positionV>
                      <wp:extent cx="245745" cy="230505"/>
                      <wp:effectExtent l="6350" t="12700" r="5080" b="13970"/>
                      <wp:wrapNone/>
                      <wp:docPr id="1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206" w:rsidRDefault="00890206" w:rsidP="0089020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BF72C" id="_x0000_s1039" type="#_x0000_t202" style="position:absolute;margin-left:8.45pt;margin-top:8.45pt;width:19.35pt;height:18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">
                      <v:textbox>
                        <w:txbxContent>
                          <w:p w:rsidR="00890206" w:rsidRDefault="00890206" w:rsidP="0089020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29" w:type="dxa"/>
            <w:shd w:val="clear" w:color="auto" w:fill="auto"/>
            <w:vAlign w:val="center"/>
          </w:tcPr>
          <w:p w:rsidR="00890206" w:rsidRPr="000D6F47" w:rsidRDefault="00890206" w:rsidP="00E072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Oświadczam, iż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izba rolnicza</w:t>
            </w: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działa na terenie powiatu bialskiego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lub/i miasta Biała Podlaska</w:t>
            </w:r>
          </w:p>
          <w:p w:rsidR="00890206" w:rsidRPr="000D6F47" w:rsidRDefault="00890206" w:rsidP="00E0720B">
            <w:pPr>
              <w:pStyle w:val="Akapitzlist"/>
              <w:spacing w:after="0"/>
              <w:rPr>
                <w:rFonts w:asciiTheme="minorHAnsi" w:hAnsiTheme="minorHAnsi" w:cstheme="minorHAnsi"/>
                <w:spacing w:val="-2"/>
                <w:sz w:val="6"/>
                <w:szCs w:val="6"/>
              </w:rPr>
            </w:pPr>
          </w:p>
          <w:p w:rsidR="00890206" w:rsidRPr="000D6F47" w:rsidRDefault="00890206" w:rsidP="00E072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B54930" w:rsidRPr="000D6F47" w:rsidTr="00E0720B">
        <w:trPr>
          <w:trHeight w:val="762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B54930" w:rsidRPr="000D6F47" w:rsidRDefault="00B54930" w:rsidP="00E0720B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lastRenderedPageBreak/>
              <w:t>Dotyczy przedstawicieli zgłaszanych przez:</w:t>
            </w:r>
          </w:p>
          <w:p w:rsidR="00B54930" w:rsidRPr="00933EBC" w:rsidRDefault="00B54930" w:rsidP="00B54930">
            <w:pPr>
              <w:widowControl/>
              <w:autoSpaceDE/>
              <w:autoSpaceDN/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0D6F47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="Calibri" w:hAnsi="Calibri" w:cs="Calibri"/>
                <w:b/>
                <w:lang w:eastAsia="en-US"/>
              </w:rPr>
              <w:t xml:space="preserve">pracodawcę działającego na terenie </w:t>
            </w:r>
            <w:r w:rsidRPr="00490896">
              <w:rPr>
                <w:rFonts w:asciiTheme="minorHAnsi" w:hAnsiTheme="minorHAnsi" w:cstheme="minorHAnsi"/>
                <w:b/>
              </w:rPr>
              <w:t xml:space="preserve">powiatu bialskiego </w:t>
            </w:r>
            <w:r w:rsidRPr="00490896">
              <w:rPr>
                <w:rFonts w:asciiTheme="minorHAnsi" w:hAnsiTheme="minorHAnsi" w:cstheme="minorHAnsi"/>
                <w:b/>
                <w:spacing w:val="-2"/>
              </w:rPr>
              <w:t xml:space="preserve">lub/i </w:t>
            </w:r>
            <w:r w:rsidRPr="00490896">
              <w:rPr>
                <w:rFonts w:asciiTheme="minorHAnsi" w:hAnsiTheme="minorHAnsi" w:cstheme="minorHAnsi"/>
                <w:b/>
              </w:rPr>
              <w:t>miasta</w:t>
            </w:r>
            <w:r>
              <w:rPr>
                <w:rFonts w:asciiTheme="minorHAnsi" w:hAnsiTheme="minorHAnsi" w:cstheme="minorHAnsi"/>
                <w:b/>
              </w:rPr>
              <w:t xml:space="preserve"> Biała Podlaska</w:t>
            </w:r>
          </w:p>
          <w:p w:rsidR="00B54930" w:rsidRPr="000D6F47" w:rsidRDefault="00B54930" w:rsidP="00B5493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- </w:t>
            </w:r>
            <w:r w:rsidRPr="00933EBC">
              <w:rPr>
                <w:rFonts w:ascii="Calibri" w:hAnsi="Calibri" w:cs="Calibri"/>
                <w:b/>
                <w:bCs/>
                <w:lang w:eastAsia="en-US"/>
              </w:rPr>
              <w:t xml:space="preserve">organizację okołobiznesową działającą na </w:t>
            </w:r>
            <w:r w:rsidRPr="00490896">
              <w:rPr>
                <w:rFonts w:asciiTheme="minorHAnsi" w:hAnsiTheme="minorHAnsi" w:cstheme="minorHAnsi"/>
                <w:b/>
              </w:rPr>
              <w:t xml:space="preserve">powiatu bialskiego </w:t>
            </w:r>
            <w:r w:rsidRPr="00490896">
              <w:rPr>
                <w:rFonts w:asciiTheme="minorHAnsi" w:hAnsiTheme="minorHAnsi" w:cstheme="minorHAnsi"/>
                <w:b/>
                <w:spacing w:val="-2"/>
              </w:rPr>
              <w:t xml:space="preserve">lub/i </w:t>
            </w:r>
            <w:r w:rsidRPr="00490896">
              <w:rPr>
                <w:rFonts w:asciiTheme="minorHAnsi" w:hAnsiTheme="minorHAnsi" w:cstheme="minorHAnsi"/>
                <w:b/>
              </w:rPr>
              <w:t>miasta</w:t>
            </w:r>
            <w:r>
              <w:rPr>
                <w:rFonts w:asciiTheme="minorHAnsi" w:hAnsiTheme="minorHAnsi" w:cstheme="minorHAnsi"/>
                <w:b/>
              </w:rPr>
              <w:t xml:space="preserve"> Biała Podlaska</w:t>
            </w:r>
          </w:p>
        </w:tc>
      </w:tr>
      <w:tr w:rsidR="00B54930" w:rsidRPr="000D6F47" w:rsidTr="00E0720B">
        <w:trPr>
          <w:trHeight w:val="692"/>
        </w:trPr>
        <w:tc>
          <w:tcPr>
            <w:tcW w:w="942" w:type="dxa"/>
            <w:shd w:val="clear" w:color="auto" w:fill="auto"/>
            <w:vAlign w:val="center"/>
          </w:tcPr>
          <w:p w:rsidR="00B54930" w:rsidRPr="000D6F47" w:rsidRDefault="00B54930" w:rsidP="00E0720B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D3E005A" wp14:editId="4EA088B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107315</wp:posOffset>
                      </wp:positionV>
                      <wp:extent cx="245745" cy="230505"/>
                      <wp:effectExtent l="6350" t="12700" r="5080" b="13970"/>
                      <wp:wrapNone/>
                      <wp:docPr id="1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930" w:rsidRDefault="00B54930" w:rsidP="00B54930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E005A" id="_x0000_s1040" type="#_x0000_t202" style="position:absolute;margin-left:8.45pt;margin-top:8.45pt;width:19.35pt;height:18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">
                      <v:textbox>
                        <w:txbxContent>
                          <w:p w:rsidR="00B54930" w:rsidRDefault="00B54930" w:rsidP="00B5493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29" w:type="dxa"/>
            <w:shd w:val="clear" w:color="auto" w:fill="auto"/>
            <w:vAlign w:val="center"/>
          </w:tcPr>
          <w:p w:rsidR="00B54930" w:rsidRPr="000D6F47" w:rsidRDefault="00B54930" w:rsidP="00E072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Oświadczam, iż organizacja działa na terenie powiatu bialskiego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lub/i miasta Biała Podlaska</w:t>
            </w:r>
          </w:p>
          <w:p w:rsidR="00B54930" w:rsidRPr="000D6F47" w:rsidRDefault="00B54930" w:rsidP="00E0720B">
            <w:pPr>
              <w:pStyle w:val="Akapitzlist"/>
              <w:spacing w:after="0"/>
              <w:rPr>
                <w:rFonts w:asciiTheme="minorHAnsi" w:hAnsiTheme="minorHAnsi" w:cstheme="minorHAnsi"/>
                <w:spacing w:val="-2"/>
                <w:sz w:val="6"/>
                <w:szCs w:val="6"/>
              </w:rPr>
            </w:pPr>
          </w:p>
          <w:p w:rsidR="00B54930" w:rsidRPr="000D6F47" w:rsidRDefault="00B54930" w:rsidP="00E0720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p w:rsidR="00890206" w:rsidRPr="000D6F47" w:rsidRDefault="00890206" w:rsidP="00D64DD4">
      <w:pPr>
        <w:jc w:val="both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630"/>
      </w:tblGrid>
      <w:tr w:rsidR="00D64DD4" w:rsidRPr="000D6F47" w:rsidTr="00D64DD4">
        <w:trPr>
          <w:trHeight w:val="574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D64DD4" w:rsidRPr="000D6F47" w:rsidRDefault="00D64DD4" w:rsidP="00941EBE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:rsidR="00D64DD4" w:rsidRPr="000D6F47" w:rsidRDefault="00D64DD4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>-  organizacje pozarządowe zajmujące się statutowo problematyką rynku pracy</w:t>
            </w:r>
          </w:p>
        </w:tc>
      </w:tr>
      <w:tr w:rsidR="00D64DD4" w:rsidRPr="000D6F47" w:rsidTr="00D64DD4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:rsidR="00D64DD4" w:rsidRPr="000D6F47" w:rsidRDefault="007C5663" w:rsidP="00941EBE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-191770</wp:posOffset>
                      </wp:positionV>
                      <wp:extent cx="245745" cy="230505"/>
                      <wp:effectExtent l="7620" t="12065" r="13335" b="508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7BD" w:rsidRDefault="00C417BD" w:rsidP="00C417B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1" type="#_x0000_t202" style="position:absolute;margin-left:9.05pt;margin-top:-15.1pt;width:19.3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NxLAIAAFc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">
                      <v:textbox>
                        <w:txbxContent>
                          <w:p w:rsidR="00C417BD" w:rsidRDefault="00C417BD" w:rsidP="00C417B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64DD4" w:rsidRPr="000D6F47" w:rsidRDefault="00D64DD4" w:rsidP="00C417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456C98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bialskiego</w:t>
            </w:r>
            <w:r w:rsidR="008902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lub/i miasta Biała Podlaska</w:t>
            </w:r>
          </w:p>
          <w:p w:rsidR="00F434A5" w:rsidRPr="000D6F47" w:rsidRDefault="00F434A5" w:rsidP="00F434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Oświadczam, iż organizacja zajmuje się statutowo problematyką rynku pracy</w:t>
            </w:r>
          </w:p>
          <w:p w:rsidR="00D64DD4" w:rsidRPr="000D6F47" w:rsidRDefault="00AE6E92" w:rsidP="00C417BD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 załączeniu</w:t>
            </w:r>
            <w:r w:rsidRPr="000D6F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przedkładam wyciąg</w:t>
            </w:r>
            <w:r w:rsidR="00F434A5" w:rsidRPr="000D6F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ze Statutu</w:t>
            </w:r>
            <w:r w:rsidRPr="000D6F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organizacji</w:t>
            </w:r>
            <w:r w:rsidR="00F11842" w:rsidRPr="000D6F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F11842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potwierdzający</w:t>
            </w:r>
            <w:r w:rsidR="00115924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115924" w:rsidRPr="000D6F47">
              <w:rPr>
                <w:rFonts w:asciiTheme="minorHAnsi" w:eastAsia="Times New Roman" w:hAnsiTheme="minorHAnsi" w:cstheme="minorHAnsi"/>
                <w:sz w:val="20"/>
                <w:szCs w:val="20"/>
              </w:rPr>
              <w:t>realizację zadań związanych z problematyką rynku pracy</w:t>
            </w:r>
          </w:p>
          <w:p w:rsidR="00D64DD4" w:rsidRPr="000D6F47" w:rsidRDefault="00D64DD4" w:rsidP="00C417BD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pacing w:val="-2"/>
                <w:sz w:val="6"/>
                <w:szCs w:val="6"/>
              </w:rPr>
            </w:pPr>
          </w:p>
          <w:p w:rsidR="00D64DD4" w:rsidRPr="000D6F47" w:rsidRDefault="00D64DD4" w:rsidP="00CD234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64DD4" w:rsidRPr="000D6F47" w:rsidRDefault="00D64DD4" w:rsidP="00D64DD4">
      <w:pPr>
        <w:ind w:right="174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629"/>
      </w:tblGrid>
      <w:tr w:rsidR="005D5CE5" w:rsidRPr="000D6F47" w:rsidTr="00C778B2">
        <w:trPr>
          <w:trHeight w:val="574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5D5CE5" w:rsidRPr="000D6F47" w:rsidRDefault="005D5CE5" w:rsidP="00C778B2">
            <w:pPr>
              <w:rPr>
                <w:rFonts w:asciiTheme="minorHAnsi" w:hAnsiTheme="minorHAnsi" w:cstheme="minorHAnsi"/>
                <w:b/>
              </w:rPr>
            </w:pPr>
            <w:r w:rsidRPr="000D6F47">
              <w:rPr>
                <w:rFonts w:asciiTheme="minorHAnsi" w:hAnsiTheme="minorHAnsi" w:cstheme="minorHAnsi"/>
                <w:b/>
              </w:rPr>
              <w:t>Dotyczy przedstawicieli zgłaszanych przez:</w:t>
            </w:r>
          </w:p>
          <w:p w:rsidR="005D5CE5" w:rsidRPr="000D6F47" w:rsidRDefault="005D5CE5" w:rsidP="00115924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b/>
              </w:rPr>
              <w:t xml:space="preserve">-  </w:t>
            </w:r>
            <w:r w:rsidR="00F5496F" w:rsidRPr="000D6F47">
              <w:rPr>
                <w:rFonts w:asciiTheme="minorHAnsi" w:hAnsiTheme="minorHAnsi" w:cstheme="minorHAnsi"/>
                <w:b/>
              </w:rPr>
              <w:t>jednostkę</w:t>
            </w:r>
            <w:r w:rsidRPr="000D6F47">
              <w:rPr>
                <w:rFonts w:asciiTheme="minorHAnsi" w:hAnsiTheme="minorHAnsi" w:cstheme="minorHAnsi"/>
                <w:b/>
              </w:rPr>
              <w:t xml:space="preserve"> samorządu terytorialnego</w:t>
            </w:r>
          </w:p>
        </w:tc>
      </w:tr>
      <w:tr w:rsidR="005D5CE5" w:rsidRPr="000D6F47" w:rsidTr="00C778B2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:rsidR="005D5CE5" w:rsidRPr="000D6F47" w:rsidRDefault="007C5663" w:rsidP="00C778B2">
            <w:pPr>
              <w:rPr>
                <w:rFonts w:asciiTheme="minorHAnsi" w:hAnsiTheme="minorHAnsi" w:cstheme="minorHAnsi"/>
              </w:rPr>
            </w:pPr>
            <w:r w:rsidRPr="000D6F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173990</wp:posOffset>
                      </wp:positionV>
                      <wp:extent cx="245745" cy="230505"/>
                      <wp:effectExtent l="7620" t="11430" r="13335" b="5715"/>
                      <wp:wrapNone/>
                      <wp:docPr id="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CE5" w:rsidRDefault="005D5CE5" w:rsidP="005D5CE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42" type="#_x0000_t202" style="position:absolute;margin-left:8.55pt;margin-top:13.7pt;width:19.35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">
                      <v:textbox>
                        <w:txbxContent>
                          <w:p w:rsidR="005D5CE5" w:rsidRDefault="005D5CE5" w:rsidP="005D5CE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D5CE5" w:rsidRPr="000D6F47" w:rsidRDefault="00F5496F" w:rsidP="00C778B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Oświadczam, iż jednostka</w:t>
            </w:r>
            <w:r w:rsidR="005D5CE5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działa na terenie powiatu </w:t>
            </w:r>
            <w:r w:rsidR="00456C98" w:rsidRPr="000D6F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bialskiego</w:t>
            </w:r>
            <w:r w:rsidR="008902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lub/i miasta Biała Podlaska</w:t>
            </w:r>
          </w:p>
          <w:p w:rsidR="005D5CE5" w:rsidRPr="000D6F47" w:rsidRDefault="005D5CE5" w:rsidP="00C778B2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pacing w:val="-2"/>
                <w:sz w:val="6"/>
                <w:szCs w:val="6"/>
              </w:rPr>
            </w:pPr>
          </w:p>
          <w:p w:rsidR="005D5CE5" w:rsidRPr="000D6F47" w:rsidRDefault="005D5CE5" w:rsidP="005D5CE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64DD4" w:rsidRPr="000D6F47" w:rsidRDefault="00D64DD4" w:rsidP="00D64DD4">
      <w:pPr>
        <w:widowControl/>
        <w:numPr>
          <w:ilvl w:val="0"/>
          <w:numId w:val="9"/>
        </w:numPr>
        <w:autoSpaceDE/>
        <w:autoSpaceDN/>
        <w:ind w:right="174"/>
        <w:jc w:val="both"/>
        <w:rPr>
          <w:rFonts w:asciiTheme="minorHAnsi" w:hAnsiTheme="minorHAnsi" w:cstheme="minorHAnsi"/>
          <w:b/>
        </w:rPr>
      </w:pPr>
      <w:r w:rsidRPr="000D6F47">
        <w:rPr>
          <w:rFonts w:asciiTheme="minorHAnsi" w:hAnsiTheme="minorHAnsi" w:cstheme="minorHAnsi"/>
          <w:b/>
        </w:rPr>
        <w:t xml:space="preserve">Pieczęć firmowa i czytelny podpis osoby upoważnionej do reprezentowania podmiotu </w:t>
      </w:r>
      <w:r w:rsidRPr="000D6F47">
        <w:rPr>
          <w:rFonts w:asciiTheme="minorHAnsi" w:hAnsiTheme="minorHAnsi" w:cstheme="minorHAnsi"/>
        </w:rPr>
        <w:t>(zgodnie ze statutem i/lub KRS) i dokonującej niniejszego zgłoszenia</w:t>
      </w:r>
      <w:r w:rsidR="00AE511C" w:rsidRPr="000D6F47">
        <w:rPr>
          <w:rFonts w:asciiTheme="minorHAnsi" w:hAnsiTheme="minorHAnsi" w:cstheme="minorHAnsi"/>
          <w:b/>
        </w:rPr>
        <w:t>)</w:t>
      </w:r>
    </w:p>
    <w:p w:rsidR="00D64DD4" w:rsidRPr="000D6F47" w:rsidRDefault="00D64DD4" w:rsidP="00D64DD4">
      <w:pPr>
        <w:spacing w:before="120" w:after="120"/>
        <w:jc w:val="both"/>
        <w:rPr>
          <w:rFonts w:asciiTheme="minorHAnsi" w:hAnsiTheme="minorHAnsi" w:cstheme="minorHAnsi"/>
        </w:rPr>
      </w:pPr>
      <w:r w:rsidRPr="000D6F47">
        <w:rPr>
          <w:rFonts w:asciiTheme="minorHAnsi" w:hAnsiTheme="minorHAnsi" w:cstheme="minorHAnsi"/>
        </w:rPr>
        <w:t xml:space="preserve">Data:  …………………………..………………..      </w:t>
      </w:r>
    </w:p>
    <w:p w:rsidR="00D64DD4" w:rsidRPr="000D6F47" w:rsidRDefault="00D64DD4" w:rsidP="00D64DD4">
      <w:pPr>
        <w:spacing w:before="120" w:after="120"/>
        <w:jc w:val="both"/>
        <w:rPr>
          <w:rFonts w:asciiTheme="minorHAnsi" w:hAnsiTheme="minorHAnsi" w:cstheme="minorHAnsi"/>
        </w:rPr>
      </w:pPr>
    </w:p>
    <w:p w:rsidR="00D64DD4" w:rsidRPr="000D6F47" w:rsidRDefault="00D64DD4" w:rsidP="00D64DD4">
      <w:pPr>
        <w:spacing w:before="120" w:after="120"/>
        <w:jc w:val="both"/>
        <w:rPr>
          <w:rFonts w:asciiTheme="minorHAnsi" w:hAnsiTheme="minorHAnsi" w:cstheme="minorHAnsi"/>
        </w:rPr>
      </w:pPr>
    </w:p>
    <w:p w:rsidR="00D64DD4" w:rsidRPr="000D6F47" w:rsidRDefault="00D64DD4" w:rsidP="00D64DD4">
      <w:pPr>
        <w:spacing w:before="120" w:after="120"/>
        <w:jc w:val="both"/>
        <w:rPr>
          <w:rFonts w:asciiTheme="minorHAnsi" w:hAnsiTheme="minorHAnsi" w:cstheme="minorHAnsi"/>
        </w:rPr>
      </w:pPr>
      <w:r w:rsidRPr="000D6F47">
        <w:rPr>
          <w:rFonts w:asciiTheme="minorHAnsi" w:hAnsiTheme="minorHAnsi" w:cstheme="minorHAnsi"/>
        </w:rPr>
        <w:t>…………………………………</w:t>
      </w:r>
      <w:r w:rsidR="00B54930">
        <w:rPr>
          <w:rFonts w:asciiTheme="minorHAnsi" w:hAnsiTheme="minorHAnsi" w:cstheme="minorHAnsi"/>
        </w:rPr>
        <w:t>……….</w:t>
      </w:r>
      <w:r w:rsidRPr="000D6F47">
        <w:rPr>
          <w:rFonts w:asciiTheme="minorHAnsi" w:hAnsiTheme="minorHAnsi" w:cstheme="minorHAnsi"/>
        </w:rPr>
        <w:t xml:space="preserve">…………………     </w:t>
      </w:r>
      <w:r w:rsidR="00B54930">
        <w:rPr>
          <w:rFonts w:asciiTheme="minorHAnsi" w:hAnsiTheme="minorHAnsi" w:cstheme="minorHAnsi"/>
        </w:rPr>
        <w:t xml:space="preserve">                                               </w:t>
      </w:r>
      <w:r w:rsidRPr="000D6F47">
        <w:rPr>
          <w:rFonts w:asciiTheme="minorHAnsi" w:hAnsiTheme="minorHAnsi" w:cstheme="minorHAnsi"/>
        </w:rPr>
        <w:t xml:space="preserve">       ………………………………………………………</w:t>
      </w:r>
    </w:p>
    <w:p w:rsidR="00D64DD4" w:rsidRPr="000D6F47" w:rsidRDefault="00D64DD4" w:rsidP="00D64DD4">
      <w:pPr>
        <w:ind w:right="174"/>
        <w:jc w:val="both"/>
        <w:rPr>
          <w:rFonts w:asciiTheme="minorHAnsi" w:hAnsiTheme="minorHAnsi" w:cstheme="minorHAnsi"/>
          <w:i/>
        </w:rPr>
      </w:pPr>
      <w:r w:rsidRPr="000D6F47">
        <w:rPr>
          <w:rFonts w:asciiTheme="minorHAnsi" w:hAnsiTheme="minorHAnsi" w:cstheme="minorHAnsi"/>
          <w:i/>
        </w:rPr>
        <w:t xml:space="preserve">(czytelny podpis osoby reprezentującej                 </w:t>
      </w:r>
      <w:r w:rsidR="00C417BD" w:rsidRPr="000D6F47">
        <w:rPr>
          <w:rFonts w:asciiTheme="minorHAnsi" w:hAnsiTheme="minorHAnsi" w:cstheme="minorHAnsi"/>
          <w:i/>
        </w:rPr>
        <w:t xml:space="preserve">  </w:t>
      </w:r>
      <w:r w:rsidR="00B54930">
        <w:rPr>
          <w:rFonts w:asciiTheme="minorHAnsi" w:hAnsiTheme="minorHAnsi" w:cstheme="minorHAnsi"/>
          <w:i/>
        </w:rPr>
        <w:t xml:space="preserve">                          </w:t>
      </w:r>
      <w:r w:rsidR="00C417BD" w:rsidRPr="000D6F47">
        <w:rPr>
          <w:rFonts w:asciiTheme="minorHAnsi" w:hAnsiTheme="minorHAnsi" w:cstheme="minorHAnsi"/>
          <w:i/>
        </w:rPr>
        <w:t xml:space="preserve">    </w:t>
      </w:r>
      <w:r w:rsidRPr="000D6F47">
        <w:rPr>
          <w:rFonts w:asciiTheme="minorHAnsi" w:hAnsiTheme="minorHAnsi" w:cstheme="minorHAnsi"/>
          <w:i/>
        </w:rPr>
        <w:t xml:space="preserve">         pieczęć firmowa organizacji zgłaszającej</w:t>
      </w:r>
    </w:p>
    <w:p w:rsidR="00D64DD4" w:rsidRPr="000D6F47" w:rsidRDefault="00B54930" w:rsidP="00D64DD4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</w:t>
      </w:r>
      <w:r w:rsidR="00D64DD4" w:rsidRPr="000D6F47">
        <w:rPr>
          <w:rFonts w:asciiTheme="minorHAnsi" w:hAnsiTheme="minorHAnsi" w:cstheme="minorHAnsi"/>
          <w:i/>
        </w:rPr>
        <w:t>organizację zgłaszającą)</w:t>
      </w:r>
    </w:p>
    <w:p w:rsidR="00D64DD4" w:rsidRDefault="00D64DD4" w:rsidP="00D64DD4">
      <w:pPr>
        <w:ind w:right="174"/>
        <w:jc w:val="both"/>
        <w:rPr>
          <w:rFonts w:asciiTheme="minorHAnsi" w:hAnsiTheme="minorHAnsi" w:cstheme="minorHAnsi"/>
        </w:rPr>
      </w:pPr>
    </w:p>
    <w:p w:rsidR="00B54930" w:rsidRPr="000D6F47" w:rsidRDefault="00B54930" w:rsidP="00D64DD4">
      <w:pPr>
        <w:ind w:right="174"/>
        <w:jc w:val="both"/>
        <w:rPr>
          <w:rFonts w:asciiTheme="minorHAnsi" w:hAnsiTheme="minorHAnsi" w:cstheme="minorHAnsi"/>
        </w:rPr>
      </w:pPr>
    </w:p>
    <w:p w:rsidR="0059735F" w:rsidRDefault="0059735F" w:rsidP="0059735F">
      <w:pPr>
        <w:spacing w:after="200" w:line="276" w:lineRule="auto"/>
        <w:ind w:right="174"/>
        <w:contextualSpacing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5101FA">
        <w:rPr>
          <w:rFonts w:ascii="Calibri" w:hAnsi="Calibri" w:cs="Calibri"/>
          <w:b/>
          <w:sz w:val="28"/>
          <w:szCs w:val="28"/>
          <w:lang w:eastAsia="en-US"/>
        </w:rPr>
        <w:t xml:space="preserve">Oświadczenie kandydata na </w:t>
      </w:r>
      <w:r>
        <w:rPr>
          <w:rFonts w:ascii="Calibri" w:hAnsi="Calibri" w:cs="Calibri"/>
          <w:b/>
          <w:sz w:val="28"/>
          <w:szCs w:val="28"/>
          <w:lang w:eastAsia="en-US"/>
        </w:rPr>
        <w:t>c</w:t>
      </w:r>
      <w:r w:rsidRPr="005101FA">
        <w:rPr>
          <w:rFonts w:ascii="Calibri" w:hAnsi="Calibri" w:cs="Calibri"/>
          <w:b/>
          <w:sz w:val="28"/>
          <w:szCs w:val="28"/>
          <w:lang w:eastAsia="en-US"/>
        </w:rPr>
        <w:t xml:space="preserve">złonka </w:t>
      </w:r>
    </w:p>
    <w:p w:rsidR="0059735F" w:rsidRPr="005101FA" w:rsidRDefault="0059735F" w:rsidP="0059735F">
      <w:pPr>
        <w:spacing w:after="200" w:line="276" w:lineRule="auto"/>
        <w:ind w:right="174"/>
        <w:contextualSpacing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5101FA">
        <w:rPr>
          <w:rFonts w:ascii="Calibri" w:hAnsi="Calibri" w:cs="Calibri"/>
          <w:b/>
          <w:sz w:val="28"/>
          <w:szCs w:val="28"/>
          <w:lang w:eastAsia="en-US"/>
        </w:rPr>
        <w:t>Powiatowej Rady Rynku Pracy</w:t>
      </w:r>
      <w:r>
        <w:rPr>
          <w:rFonts w:ascii="Calibri" w:hAnsi="Calibri" w:cs="Calibri"/>
          <w:b/>
          <w:sz w:val="28"/>
          <w:szCs w:val="28"/>
          <w:lang w:eastAsia="en-US"/>
        </w:rPr>
        <w:t xml:space="preserve"> w Białej Podlaskiej</w:t>
      </w:r>
    </w:p>
    <w:p w:rsidR="0059735F" w:rsidRDefault="0059735F" w:rsidP="0059735F">
      <w:pPr>
        <w:ind w:left="720" w:right="174"/>
        <w:contextualSpacing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59735F" w:rsidRDefault="0059735F" w:rsidP="0059735F">
      <w:pPr>
        <w:ind w:left="720" w:right="174"/>
        <w:contextualSpacing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59735F" w:rsidRDefault="0059735F" w:rsidP="0059735F">
      <w:pPr>
        <w:ind w:left="284" w:hanging="284"/>
        <w:jc w:val="both"/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>Ja, niżej podpisany(a)</w:t>
      </w:r>
      <w:r>
        <w:rPr>
          <w:rFonts w:ascii="Calibri" w:hAnsi="Calibri" w:cs="Calibri"/>
          <w:b/>
          <w:i/>
          <w:lang w:eastAsia="en-US"/>
        </w:rPr>
        <w:t>…………………………………………………….………………………………………………………..</w:t>
      </w:r>
      <w:r>
        <w:rPr>
          <w:rFonts w:ascii="Calibri" w:hAnsi="Calibri" w:cs="Calibri"/>
          <w:i/>
          <w:lang w:eastAsia="en-US"/>
        </w:rPr>
        <w:t xml:space="preserve"> oświadczam, iż:</w:t>
      </w:r>
    </w:p>
    <w:p w:rsidR="0059735F" w:rsidRDefault="0059735F" w:rsidP="0059735F">
      <w:pPr>
        <w:ind w:left="284" w:hanging="284"/>
        <w:jc w:val="both"/>
        <w:rPr>
          <w:rFonts w:ascii="Calibri" w:hAnsi="Calibri" w:cs="Calibri"/>
          <w:i/>
          <w:lang w:eastAsia="en-US"/>
        </w:rPr>
      </w:pPr>
    </w:p>
    <w:p w:rsidR="0059735F" w:rsidRDefault="0059735F" w:rsidP="0059735F">
      <w:pPr>
        <w:ind w:left="284" w:hanging="284"/>
        <w:jc w:val="both"/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</w:rPr>
        <w:t xml:space="preserve"> </w:t>
      </w:r>
    </w:p>
    <w:p w:rsidR="0059735F" w:rsidRDefault="0059735F" w:rsidP="0059735F">
      <w:pPr>
        <w:numPr>
          <w:ilvl w:val="0"/>
          <w:numId w:val="13"/>
        </w:numPr>
        <w:spacing w:before="1" w:after="200" w:line="276" w:lineRule="auto"/>
        <w:contextualSpacing/>
        <w:jc w:val="both"/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b/>
          <w:i/>
          <w:lang w:eastAsia="en-US"/>
        </w:rPr>
        <w:t>wyrażam zgodę na kandydowanie</w:t>
      </w:r>
      <w:r>
        <w:rPr>
          <w:rFonts w:ascii="Calibri" w:hAnsi="Calibri" w:cs="Calibri"/>
          <w:i/>
          <w:lang w:eastAsia="en-US"/>
        </w:rPr>
        <w:t xml:space="preserve"> na Członka Powiatowej Rady Rynku Pracy w Białej Podlaskiej organu opiniodawczo-doradczego Starosty </w:t>
      </w:r>
      <w:bookmarkStart w:id="0" w:name="_GoBack"/>
      <w:bookmarkEnd w:id="0"/>
      <w:r>
        <w:rPr>
          <w:rFonts w:ascii="Calibri" w:hAnsi="Calibri" w:cs="Calibri"/>
          <w:i/>
          <w:lang w:eastAsia="en-US"/>
        </w:rPr>
        <w:t>Bialskiego w </w:t>
      </w:r>
      <w:r w:rsidR="00FA02FF">
        <w:rPr>
          <w:rFonts w:ascii="Calibri" w:hAnsi="Calibri" w:cs="Calibri"/>
          <w:i/>
          <w:lang w:eastAsia="en-US"/>
        </w:rPr>
        <w:t>zakresie aktywności zawodowej, wsparcia zatrudnienia oraz rynku pracy</w:t>
      </w:r>
      <w:r>
        <w:rPr>
          <w:rFonts w:ascii="Calibri" w:hAnsi="Calibri" w:cs="Calibri"/>
          <w:i/>
          <w:lang w:eastAsia="en-US"/>
        </w:rPr>
        <w:t xml:space="preserve">  i </w:t>
      </w:r>
      <w:r>
        <w:rPr>
          <w:rFonts w:ascii="Calibri" w:hAnsi="Calibri" w:cs="Calibri"/>
          <w:b/>
          <w:i/>
          <w:lang w:eastAsia="en-US"/>
        </w:rPr>
        <w:t xml:space="preserve">czynny udział </w:t>
      </w:r>
      <w:r>
        <w:rPr>
          <w:rFonts w:ascii="Calibri" w:hAnsi="Calibri" w:cs="Calibri"/>
          <w:i/>
          <w:lang w:eastAsia="en-US"/>
        </w:rPr>
        <w:t>w pracach Rady w kadencji obejmującej lata 2025-2029.</w:t>
      </w:r>
    </w:p>
    <w:p w:rsidR="0059735F" w:rsidRDefault="0059735F" w:rsidP="0059735F">
      <w:pPr>
        <w:numPr>
          <w:ilvl w:val="0"/>
          <w:numId w:val="13"/>
        </w:numPr>
        <w:spacing w:before="1" w:after="200" w:line="276" w:lineRule="auto"/>
        <w:contextualSpacing/>
        <w:jc w:val="both"/>
        <w:rPr>
          <w:rFonts w:ascii="Calibri" w:hAnsi="Calibri" w:cs="Calibri"/>
          <w:i/>
          <w:lang w:eastAsia="en-US"/>
        </w:rPr>
      </w:pPr>
      <w:r w:rsidRPr="000202C5">
        <w:rPr>
          <w:rFonts w:ascii="Calibri" w:hAnsi="Calibri" w:cs="Calibri"/>
          <w:b/>
          <w:i/>
        </w:rPr>
        <w:t>wyrażam zgodę na przetwarzanie moich danych osobowych</w:t>
      </w:r>
      <w:r w:rsidRPr="000202C5">
        <w:rPr>
          <w:rFonts w:ascii="Calibri" w:hAnsi="Calibri" w:cs="Calibri"/>
          <w:i/>
        </w:rPr>
        <w:t xml:space="preserve"> przez </w:t>
      </w:r>
      <w:r w:rsidRPr="000202C5">
        <w:rPr>
          <w:rFonts w:ascii="Calibri" w:hAnsi="Calibri" w:cs="Calibri"/>
          <w:i/>
          <w:noProof/>
        </w:rPr>
        <w:t xml:space="preserve">Powiatowy Urząd Pracy w </w:t>
      </w:r>
      <w:r>
        <w:rPr>
          <w:rFonts w:ascii="Calibri" w:hAnsi="Calibri" w:cs="Calibri"/>
          <w:i/>
          <w:noProof/>
        </w:rPr>
        <w:t>Białej Podlaskiej</w:t>
      </w:r>
      <w:r w:rsidRPr="000202C5">
        <w:rPr>
          <w:rFonts w:ascii="Calibri" w:hAnsi="Calibri" w:cs="Calibri"/>
          <w:i/>
        </w:rPr>
        <w:t xml:space="preserve">,  w celu realizacji procesu rekrutacji na członka Powiatowej Rady Rynku Pracy w </w:t>
      </w:r>
      <w:r>
        <w:rPr>
          <w:rFonts w:ascii="Calibri" w:hAnsi="Calibri" w:cs="Calibri"/>
          <w:i/>
        </w:rPr>
        <w:t>Białej Podlaskiej</w:t>
      </w:r>
      <w:r w:rsidRPr="000202C5">
        <w:rPr>
          <w:rFonts w:ascii="Calibri" w:hAnsi="Calibri" w:cs="Calibri"/>
          <w:i/>
        </w:rPr>
        <w:t xml:space="preserve"> oraz</w:t>
      </w:r>
      <w:r>
        <w:rPr>
          <w:rFonts w:ascii="Calibri" w:hAnsi="Calibri" w:cs="Calibri"/>
          <w:i/>
        </w:rPr>
        <w:t xml:space="preserve"> na</w:t>
      </w:r>
      <w:r w:rsidRPr="000202C5">
        <w:rPr>
          <w:rFonts w:ascii="Calibri" w:hAnsi="Calibri" w:cs="Calibri"/>
          <w:i/>
        </w:rPr>
        <w:t xml:space="preserve"> czas trwania kadencji Rady zgodni</w:t>
      </w:r>
      <w:r w:rsidR="00D141C4">
        <w:rPr>
          <w:rFonts w:ascii="Calibri" w:hAnsi="Calibri" w:cs="Calibri"/>
          <w:i/>
        </w:rPr>
        <w:t>e z ustawą z dnia 10 maja 2018r.</w:t>
      </w:r>
      <w:r w:rsidRPr="000202C5">
        <w:rPr>
          <w:rFonts w:ascii="Calibri" w:hAnsi="Calibri" w:cs="Calibri"/>
          <w:i/>
        </w:rPr>
        <w:t xml:space="preserve"> o ochronie danych osobowych (</w:t>
      </w:r>
      <w:proofErr w:type="spellStart"/>
      <w:r w:rsidRPr="000202C5">
        <w:rPr>
          <w:rFonts w:ascii="Calibri" w:hAnsi="Calibri" w:cs="Calibri"/>
          <w:i/>
        </w:rPr>
        <w:t>t.j</w:t>
      </w:r>
      <w:proofErr w:type="spellEnd"/>
      <w:r w:rsidRPr="000202C5">
        <w:rPr>
          <w:rFonts w:ascii="Calibri" w:hAnsi="Calibri" w:cs="Calibri"/>
          <w:i/>
        </w:rPr>
        <w:t>. Dz. U. z 2019r.  poz. 1781) oraz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  <w:r>
        <w:rPr>
          <w:rFonts w:ascii="Calibri" w:hAnsi="Calibri" w:cs="Calibri"/>
          <w:i/>
        </w:rPr>
        <w:t xml:space="preserve"> </w:t>
      </w:r>
    </w:p>
    <w:p w:rsidR="0059735F" w:rsidRPr="000202C5" w:rsidRDefault="0059735F" w:rsidP="0059735F">
      <w:pPr>
        <w:numPr>
          <w:ilvl w:val="0"/>
          <w:numId w:val="13"/>
        </w:numPr>
        <w:spacing w:before="1" w:after="200" w:line="276" w:lineRule="auto"/>
        <w:contextualSpacing/>
        <w:jc w:val="both"/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o</w:t>
      </w:r>
      <w:r w:rsidRPr="000202C5">
        <w:rPr>
          <w:rFonts w:ascii="Calibri" w:hAnsi="Calibri" w:cs="Calibri"/>
          <w:b/>
          <w:bCs/>
          <w:i/>
        </w:rPr>
        <w:t>świadczam</w:t>
      </w:r>
      <w:r w:rsidRPr="000202C5">
        <w:rPr>
          <w:rFonts w:ascii="Calibri" w:hAnsi="Calibri" w:cs="Calibri"/>
          <w:i/>
        </w:rPr>
        <w:t>, że poinformowano mnie o zasadach przetwarzania danych osobowych zgodnie z Art. 13 ust. 1 i 2 Ogólnego rozporządzenia o ochronie danych osobowych (RODO).</w:t>
      </w:r>
    </w:p>
    <w:p w:rsidR="0059735F" w:rsidRDefault="0059735F" w:rsidP="00B54930">
      <w:pPr>
        <w:spacing w:before="1" w:after="200" w:line="276" w:lineRule="auto"/>
        <w:ind w:left="720"/>
        <w:contextualSpacing/>
        <w:jc w:val="both"/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</w:rPr>
        <w:t xml:space="preserve"> </w:t>
      </w:r>
      <w:r w:rsidRPr="004F5461">
        <w:rPr>
          <w:rFonts w:ascii="Calibri" w:hAnsi="Calibri" w:cs="Calibri"/>
          <w:b/>
          <w:i/>
          <w:lang w:eastAsia="en-US"/>
        </w:rPr>
        <w:t>wyrażam zgodę</w:t>
      </w:r>
      <w:r w:rsidRPr="004F5461">
        <w:rPr>
          <w:rFonts w:ascii="Calibri" w:hAnsi="Calibri" w:cs="Calibri"/>
          <w:i/>
          <w:lang w:eastAsia="en-US"/>
        </w:rPr>
        <w:t xml:space="preserve"> na umieszczenia mojego imienia i nazwiska oraz nazwy reprezentowanej przeze mnie organizacji, w wykazie członków Powiatowej Rady Rynku Pracy w </w:t>
      </w:r>
      <w:r>
        <w:rPr>
          <w:rFonts w:ascii="Calibri" w:hAnsi="Calibri" w:cs="Calibri"/>
          <w:i/>
          <w:lang w:eastAsia="en-US"/>
        </w:rPr>
        <w:t>Białej Podlaskiej</w:t>
      </w:r>
      <w:r w:rsidRPr="004F5461">
        <w:rPr>
          <w:rFonts w:ascii="Calibri" w:hAnsi="Calibri" w:cs="Calibri"/>
          <w:i/>
          <w:lang w:eastAsia="en-US"/>
        </w:rPr>
        <w:t>.</w:t>
      </w:r>
    </w:p>
    <w:p w:rsidR="0059735F" w:rsidRDefault="0059735F" w:rsidP="0059735F">
      <w:pPr>
        <w:numPr>
          <w:ilvl w:val="0"/>
          <w:numId w:val="13"/>
        </w:numPr>
        <w:spacing w:before="1" w:after="200" w:line="276" w:lineRule="auto"/>
        <w:contextualSpacing/>
        <w:jc w:val="both"/>
        <w:rPr>
          <w:rFonts w:ascii="Calibri" w:hAnsi="Calibri" w:cs="Calibri"/>
          <w:i/>
          <w:lang w:eastAsia="en-US"/>
        </w:rPr>
      </w:pPr>
      <w:r>
        <w:rPr>
          <w:rFonts w:ascii="Calibri" w:hAnsi="Calibri" w:cs="Calibri"/>
          <w:i/>
          <w:lang w:eastAsia="en-US"/>
        </w:rPr>
        <w:t xml:space="preserve">do zgłoszenia załączam </w:t>
      </w:r>
      <w:r>
        <w:rPr>
          <w:rFonts w:ascii="Calibri" w:hAnsi="Calibri" w:cs="Calibri"/>
          <w:b/>
          <w:i/>
          <w:lang w:eastAsia="en-US"/>
        </w:rPr>
        <w:t>opis swojej kariery zawodowej</w:t>
      </w:r>
      <w:r>
        <w:rPr>
          <w:rFonts w:ascii="Calibri" w:hAnsi="Calibri" w:cs="Calibri"/>
          <w:i/>
          <w:lang w:eastAsia="en-US"/>
        </w:rPr>
        <w:t xml:space="preserve"> wraz z informacjami potwierdzającymi moje osiągnięcia i doświadczenia w zakresie rynku pracy.</w:t>
      </w:r>
    </w:p>
    <w:p w:rsidR="0059735F" w:rsidRDefault="0059735F" w:rsidP="0059735F">
      <w:pPr>
        <w:spacing w:before="120" w:after="120"/>
        <w:jc w:val="both"/>
        <w:rPr>
          <w:rFonts w:ascii="Calibri" w:hAnsi="Calibri" w:cs="Calibri"/>
          <w:i/>
          <w:sz w:val="16"/>
          <w:szCs w:val="16"/>
          <w:lang w:eastAsia="en-US"/>
        </w:rPr>
      </w:pPr>
    </w:p>
    <w:p w:rsidR="0059735F" w:rsidRDefault="0059735F" w:rsidP="0059735F">
      <w:pPr>
        <w:spacing w:before="120" w:after="120"/>
        <w:jc w:val="both"/>
        <w:rPr>
          <w:rFonts w:ascii="Calibri" w:hAnsi="Calibri" w:cs="Calibri"/>
          <w:i/>
          <w:sz w:val="16"/>
          <w:szCs w:val="16"/>
          <w:lang w:eastAsia="en-US"/>
        </w:rPr>
      </w:pPr>
    </w:p>
    <w:p w:rsidR="0059735F" w:rsidRDefault="0059735F" w:rsidP="0059735F">
      <w:pPr>
        <w:spacing w:before="120" w:after="120" w:line="276" w:lineRule="auto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Data:  ……………………………………….……</w:t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  <w:t>…………………………………………………….</w:t>
      </w:r>
    </w:p>
    <w:p w:rsidR="0059735F" w:rsidRDefault="0059735F" w:rsidP="0059735F">
      <w:pPr>
        <w:spacing w:before="120" w:after="120"/>
        <w:ind w:left="4956" w:firstLine="708"/>
        <w:jc w:val="both"/>
        <w:rPr>
          <w:rFonts w:ascii="Calibri" w:hAnsi="Calibri" w:cs="Calibri"/>
          <w:sz w:val="16"/>
          <w:szCs w:val="16"/>
          <w:lang w:eastAsia="en-US"/>
        </w:rPr>
      </w:pPr>
      <w:r>
        <w:rPr>
          <w:rFonts w:ascii="Calibri" w:hAnsi="Calibri" w:cs="Calibri"/>
          <w:i/>
          <w:sz w:val="16"/>
          <w:szCs w:val="16"/>
          <w:lang w:eastAsia="en-US"/>
        </w:rPr>
        <w:t xml:space="preserve">              (czytelny podpis kandydata)</w:t>
      </w:r>
      <w:r>
        <w:rPr>
          <w:rFonts w:ascii="Calibri" w:hAnsi="Calibri" w:cs="Calibri"/>
          <w:sz w:val="16"/>
          <w:szCs w:val="16"/>
          <w:lang w:eastAsia="en-US"/>
        </w:rPr>
        <w:t xml:space="preserve">        </w:t>
      </w:r>
    </w:p>
    <w:p w:rsidR="0059735F" w:rsidRDefault="0059735F" w:rsidP="0059735F">
      <w:pPr>
        <w:spacing w:before="120" w:after="120"/>
        <w:ind w:left="4956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59735F" w:rsidRDefault="0059735F" w:rsidP="0059735F">
      <w:pPr>
        <w:spacing w:before="120" w:after="120"/>
        <w:ind w:left="4956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59735F" w:rsidRPr="004B1232" w:rsidRDefault="0059735F" w:rsidP="0059735F">
      <w:pPr>
        <w:tabs>
          <w:tab w:val="left" w:pos="284"/>
        </w:tabs>
        <w:ind w:left="426"/>
        <w:jc w:val="center"/>
        <w:rPr>
          <w:rFonts w:ascii="Calibri" w:hAnsi="Calibri" w:cs="Calibri"/>
          <w:b/>
        </w:rPr>
      </w:pPr>
      <w:r w:rsidRPr="004B1232">
        <w:rPr>
          <w:rFonts w:ascii="Calibri" w:hAnsi="Calibri" w:cs="Calibri"/>
          <w:b/>
        </w:rPr>
        <w:t xml:space="preserve">INFORMACJA O ZASADACH PRZETWARZANIA DANYCH OSOBOWYCH </w:t>
      </w:r>
    </w:p>
    <w:p w:rsidR="0059735F" w:rsidRPr="004B1232" w:rsidRDefault="0059735F" w:rsidP="0059735F">
      <w:pPr>
        <w:tabs>
          <w:tab w:val="left" w:pos="284"/>
        </w:tabs>
        <w:ind w:left="426"/>
        <w:jc w:val="center"/>
        <w:rPr>
          <w:rFonts w:ascii="Calibri" w:hAnsi="Calibri" w:cs="Calibri"/>
          <w:b/>
        </w:rPr>
      </w:pPr>
      <w:r w:rsidRPr="004B1232">
        <w:rPr>
          <w:rFonts w:ascii="Calibri" w:hAnsi="Calibri" w:cs="Calibri"/>
          <w:b/>
        </w:rPr>
        <w:t xml:space="preserve">KANDYDATA NA CZŁONKA POWIATOWEJ RADY RYNKU PRACY </w:t>
      </w:r>
      <w:r>
        <w:rPr>
          <w:rFonts w:ascii="Calibri" w:hAnsi="Calibri" w:cs="Calibri"/>
          <w:b/>
        </w:rPr>
        <w:t>W BIAŁEJ PODLASKIEJ</w:t>
      </w:r>
    </w:p>
    <w:p w:rsidR="0059735F" w:rsidRPr="004B1232" w:rsidRDefault="0059735F" w:rsidP="0059735F">
      <w:pPr>
        <w:jc w:val="both"/>
        <w:rPr>
          <w:rFonts w:ascii="Calibri" w:hAnsi="Calibri" w:cs="Calibri"/>
        </w:rPr>
      </w:pPr>
    </w:p>
    <w:p w:rsidR="0059735F" w:rsidRDefault="0059735F" w:rsidP="0059735F">
      <w:pPr>
        <w:jc w:val="both"/>
        <w:rPr>
          <w:rFonts w:ascii="Calibri" w:hAnsi="Calibri" w:cs="Calibri"/>
          <w:sz w:val="22"/>
          <w:szCs w:val="22"/>
        </w:rPr>
      </w:pPr>
      <w:r w:rsidRPr="004B1232">
        <w:rPr>
          <w:rFonts w:ascii="Calibri" w:hAnsi="Calibri" w:cs="Calibri"/>
          <w:sz w:val="22"/>
          <w:szCs w:val="22"/>
        </w:rPr>
        <w:t xml:space="preserve">Zgodnie z art. 12 i 13 Rozporządzenia Parlamentu Europejskiego i Rady (UE) 2016/679 z dnia 27 kwietnia 2016r. w sprawie ochrony osób fizycznych w związku z przetwarzaniem danych osobowych i w sprawie swobodnego przepływu takich danych oraz uchylenia dyrektywy 95/46/WE zwanego dalej Rozporządzeniem informuję, iż: </w:t>
      </w:r>
    </w:p>
    <w:p w:rsidR="0059735F" w:rsidRPr="004B1232" w:rsidRDefault="0059735F" w:rsidP="0059735F">
      <w:pPr>
        <w:jc w:val="both"/>
        <w:rPr>
          <w:rFonts w:ascii="Calibri" w:hAnsi="Calibri" w:cs="Calibri"/>
          <w:sz w:val="22"/>
          <w:szCs w:val="22"/>
        </w:rPr>
      </w:pP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ind w:left="714" w:hanging="357"/>
        <w:contextualSpacing w:val="0"/>
        <w:jc w:val="both"/>
        <w:rPr>
          <w:rFonts w:cs="Calibri"/>
        </w:rPr>
      </w:pPr>
      <w:r w:rsidRPr="004B1232">
        <w:rPr>
          <w:rFonts w:cs="Calibri"/>
        </w:rPr>
        <w:t xml:space="preserve">Administratorem Pani/Pana danych osobowych jest </w:t>
      </w:r>
      <w:bookmarkStart w:id="1" w:name="_Hlk54612329"/>
      <w:r w:rsidRPr="004B1232">
        <w:rPr>
          <w:rFonts w:cs="Calibri"/>
        </w:rPr>
        <w:t xml:space="preserve">Powiatowy Urząd Pracy w </w:t>
      </w:r>
      <w:r>
        <w:rPr>
          <w:rFonts w:cs="Calibri"/>
        </w:rPr>
        <w:t>Białej Podlaskiej</w:t>
      </w:r>
      <w:bookmarkEnd w:id="1"/>
      <w:r>
        <w:rPr>
          <w:rFonts w:cs="Calibri"/>
        </w:rPr>
        <w:t xml:space="preserve"> </w:t>
      </w:r>
      <w:r w:rsidRPr="004B1232">
        <w:rPr>
          <w:rFonts w:cs="Calibri"/>
        </w:rPr>
        <w:t xml:space="preserve">z siedzibą w </w:t>
      </w:r>
      <w:r>
        <w:rPr>
          <w:rFonts w:cs="Calibri"/>
        </w:rPr>
        <w:t>Białej Podlaskiej</w:t>
      </w:r>
      <w:r w:rsidRPr="004B1232">
        <w:rPr>
          <w:rFonts w:cs="Calibri"/>
        </w:rPr>
        <w:t xml:space="preserve"> przy ulicy </w:t>
      </w:r>
      <w:r>
        <w:rPr>
          <w:rFonts w:cs="Calibri"/>
        </w:rPr>
        <w:t>Brzeskiej 101</w:t>
      </w:r>
      <w:r w:rsidRPr="004B1232">
        <w:rPr>
          <w:rFonts w:cs="Calibri"/>
        </w:rPr>
        <w:t xml:space="preserve"> reprezentowany przez Dyrektora Urzędu.</w:t>
      </w: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ind w:left="714" w:hanging="357"/>
        <w:contextualSpacing w:val="0"/>
        <w:jc w:val="both"/>
        <w:rPr>
          <w:rFonts w:cs="Calibri"/>
        </w:rPr>
      </w:pPr>
      <w:r w:rsidRPr="004B1232">
        <w:rPr>
          <w:rFonts w:cs="Calibri"/>
        </w:rPr>
        <w:t>Może Pani/Pan skontaktować się z inspektorem ochro</w:t>
      </w:r>
      <w:r>
        <w:rPr>
          <w:rFonts w:cs="Calibri"/>
        </w:rPr>
        <w:t>ny danych poprzez e-mail iod@pupbialapodlaska.pl</w:t>
      </w:r>
      <w:r w:rsidRPr="004B1232">
        <w:rPr>
          <w:rFonts w:cs="Calibri"/>
        </w:rPr>
        <w:t xml:space="preserve"> lub pisemnie - na adres Administratora.</w:t>
      </w: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ind w:left="714" w:hanging="357"/>
        <w:contextualSpacing w:val="0"/>
        <w:jc w:val="both"/>
        <w:rPr>
          <w:rFonts w:cs="Calibri"/>
        </w:rPr>
      </w:pPr>
      <w:r w:rsidRPr="004B1232">
        <w:rPr>
          <w:rFonts w:cs="Calibri"/>
        </w:rPr>
        <w:t>Pani/Pana dane osobowe będą przetwarzane w celu przeprowadzenia rekrutacji</w:t>
      </w:r>
      <w:r>
        <w:rPr>
          <w:rFonts w:cs="Calibri"/>
        </w:rPr>
        <w:t>,</w:t>
      </w:r>
      <w:r w:rsidRPr="004B1232">
        <w:rPr>
          <w:rFonts w:cs="Calibri"/>
        </w:rPr>
        <w:t xml:space="preserve"> powołania</w:t>
      </w:r>
      <w:r>
        <w:rPr>
          <w:rFonts w:cs="Calibri"/>
        </w:rPr>
        <w:t xml:space="preserve"> oraz funkcjonowania</w:t>
      </w:r>
      <w:r w:rsidRPr="004B1232">
        <w:rPr>
          <w:rFonts w:cs="Calibri"/>
        </w:rPr>
        <w:t xml:space="preserve"> Powiatowej Rady Rynku Pracy</w:t>
      </w:r>
      <w:r>
        <w:rPr>
          <w:rFonts w:cs="Calibri"/>
        </w:rPr>
        <w:t xml:space="preserve"> w Białej Podlaskiej</w:t>
      </w:r>
      <w:r w:rsidRPr="004B1232">
        <w:rPr>
          <w:rFonts w:cs="Calibri"/>
        </w:rPr>
        <w:t xml:space="preserve">, tj. realizacji zadania określonego w </w:t>
      </w:r>
      <w:r>
        <w:rPr>
          <w:rFonts w:cs="Calibri"/>
        </w:rPr>
        <w:t xml:space="preserve">art. 12 </w:t>
      </w:r>
      <w:r w:rsidRPr="004B1232">
        <w:rPr>
          <w:rFonts w:cs="Calibri"/>
        </w:rPr>
        <w:t>ustaw</w:t>
      </w:r>
      <w:r>
        <w:rPr>
          <w:rFonts w:cs="Calibri"/>
        </w:rPr>
        <w:t>y</w:t>
      </w:r>
      <w:r w:rsidRPr="004B1232">
        <w:rPr>
          <w:rFonts w:cs="Calibri"/>
        </w:rPr>
        <w:t xml:space="preserve"> z dnia 20 </w:t>
      </w:r>
      <w:r>
        <w:rPr>
          <w:rFonts w:cs="Calibri"/>
        </w:rPr>
        <w:t>marca</w:t>
      </w:r>
      <w:r w:rsidRPr="004B1232">
        <w:rPr>
          <w:rFonts w:cs="Calibri"/>
        </w:rPr>
        <w:t xml:space="preserve"> 20</w:t>
      </w:r>
      <w:r>
        <w:rPr>
          <w:rFonts w:cs="Calibri"/>
        </w:rPr>
        <w:t>25</w:t>
      </w:r>
      <w:r w:rsidRPr="004B1232">
        <w:rPr>
          <w:rFonts w:cs="Calibri"/>
        </w:rPr>
        <w:t xml:space="preserve">r. o </w:t>
      </w:r>
      <w:r>
        <w:rPr>
          <w:rFonts w:cs="Calibri"/>
        </w:rPr>
        <w:t>rynku pracy i służbach zatrudnienia</w:t>
      </w:r>
      <w:r w:rsidRPr="004B1232">
        <w:rPr>
          <w:rFonts w:cs="Calibri"/>
        </w:rPr>
        <w:t xml:space="preserve"> (</w:t>
      </w:r>
      <w:proofErr w:type="spellStart"/>
      <w:r w:rsidRPr="004B1232">
        <w:rPr>
          <w:rFonts w:cs="Calibri"/>
        </w:rPr>
        <w:t>t</w:t>
      </w:r>
      <w:r>
        <w:rPr>
          <w:rFonts w:cs="Calibri"/>
        </w:rPr>
        <w:t>.</w:t>
      </w:r>
      <w:r w:rsidRPr="004B1232">
        <w:rPr>
          <w:rFonts w:cs="Calibri"/>
        </w:rPr>
        <w:t>j</w:t>
      </w:r>
      <w:proofErr w:type="spellEnd"/>
      <w:r>
        <w:rPr>
          <w:rFonts w:cs="Calibri"/>
        </w:rPr>
        <w:t xml:space="preserve">. </w:t>
      </w:r>
      <w:r w:rsidRPr="004B1232">
        <w:rPr>
          <w:rFonts w:cs="Calibri"/>
        </w:rPr>
        <w:t>Dz. U. z 202</w:t>
      </w:r>
      <w:r>
        <w:rPr>
          <w:rFonts w:cs="Calibri"/>
        </w:rPr>
        <w:t>5</w:t>
      </w:r>
      <w:r w:rsidRPr="004B1232">
        <w:rPr>
          <w:rFonts w:cs="Calibri"/>
        </w:rPr>
        <w:t>r.</w:t>
      </w:r>
      <w:r>
        <w:rPr>
          <w:rFonts w:cs="Calibri"/>
        </w:rPr>
        <w:t>,</w:t>
      </w:r>
      <w:r w:rsidRPr="004B1232">
        <w:rPr>
          <w:rFonts w:cs="Calibri"/>
        </w:rPr>
        <w:t xml:space="preserve"> poz. </w:t>
      </w:r>
      <w:r>
        <w:rPr>
          <w:rFonts w:cs="Calibri"/>
        </w:rPr>
        <w:t>6</w:t>
      </w:r>
      <w:r w:rsidR="00741770">
        <w:rPr>
          <w:rFonts w:cs="Calibri"/>
        </w:rPr>
        <w:t>2</w:t>
      </w:r>
      <w:r>
        <w:rPr>
          <w:rFonts w:cs="Calibri"/>
        </w:rPr>
        <w:t>0)</w:t>
      </w:r>
      <w:r w:rsidRPr="004B1232">
        <w:rPr>
          <w:rFonts w:cs="Calibri"/>
        </w:rPr>
        <w:t xml:space="preserve"> na podstawie art. 6 ust. 1 lit. c oraz art. 9 ust. 2 lit. b) Rozporządzenia oraz w przypadku wyrażonej zgody na przetwarzanie danych osobowych kontaktowych na podstawie art. 6 ust. 1 lit a RODO. </w:t>
      </w: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ind w:left="714" w:hanging="357"/>
        <w:contextualSpacing w:val="0"/>
        <w:jc w:val="both"/>
        <w:rPr>
          <w:rFonts w:cs="Calibri"/>
        </w:rPr>
      </w:pPr>
      <w:r w:rsidRPr="004B1232">
        <w:rPr>
          <w:rFonts w:cs="Calibri"/>
        </w:rPr>
        <w:t>Odbiorcą Pani/Pana danych osobowych będą upoważnieni pracownicy, podmioty uprawnione do uzyskania danych osobowych na podstawie umów powierzenia przetwarzania danych oraz inne podmioty na podstawie przepisów prawa.</w:t>
      </w: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ind w:left="714" w:hanging="357"/>
        <w:contextualSpacing w:val="0"/>
        <w:jc w:val="both"/>
        <w:rPr>
          <w:rFonts w:cs="Calibri"/>
        </w:rPr>
      </w:pPr>
      <w:r w:rsidRPr="004B1232">
        <w:rPr>
          <w:rFonts w:cs="Calibri"/>
        </w:rPr>
        <w:t>Pani/Pana dane osobowe nie będą przekazywane do państwa trzeciego/organizacji międzynarodowej.</w:t>
      </w: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ind w:left="714" w:hanging="357"/>
        <w:contextualSpacing w:val="0"/>
        <w:jc w:val="both"/>
        <w:rPr>
          <w:rFonts w:cs="Calibri"/>
        </w:rPr>
      </w:pPr>
      <w:r w:rsidRPr="004B1232">
        <w:rPr>
          <w:rFonts w:cs="Calibri"/>
        </w:rPr>
        <w:t xml:space="preserve">Pani/Pana dane będą przechowywane przez okres niezbędny do realizacji celów, określonych w pkt. 3, jednak nie krócej niż do momentu wygaśnięcia obowiązku przechowywania wynikającego z przepisów prawa. </w:t>
      </w: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ind w:left="714" w:hanging="357"/>
        <w:contextualSpacing w:val="0"/>
        <w:jc w:val="both"/>
        <w:rPr>
          <w:rFonts w:cs="Calibri"/>
        </w:rPr>
      </w:pPr>
      <w:r w:rsidRPr="004B1232">
        <w:rPr>
          <w:rFonts w:cs="Calibri"/>
        </w:rPr>
        <w:t>Posiada Pani/Pan prawo dostępu do treści swoich danych oraz prawo do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ind w:left="714" w:hanging="357"/>
        <w:contextualSpacing w:val="0"/>
        <w:jc w:val="both"/>
        <w:rPr>
          <w:rFonts w:cs="Calibri"/>
        </w:rPr>
      </w:pPr>
      <w:r w:rsidRPr="004B1232">
        <w:rPr>
          <w:rFonts w:cs="Calibri"/>
        </w:rPr>
        <w:t>Ma Pani/Pan prawo wniesienia skargi do Prezesa Urzędu Ochrony Danych Osobowych, gdy uzna Pani/Pan, że przetwarzanie danych osobowych dotyczących Pani/Pana narusza przepisy Rozporządzenia.</w:t>
      </w:r>
    </w:p>
    <w:p w:rsidR="0059735F" w:rsidRPr="004B1232" w:rsidRDefault="0059735F" w:rsidP="0059735F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cs="Calibri"/>
        </w:rPr>
      </w:pPr>
      <w:r w:rsidRPr="004B1232">
        <w:rPr>
          <w:rFonts w:cs="Calibri"/>
        </w:rPr>
        <w:t>Podanie przez Panią/Pana danych osobowych w zakresie określonym przepisami jest wymogiem ustawowym. Jest Pani/Pan zobowiązana /zobowiązany do ich podania, a niepodanie danych będzie skutkowało brakiem możliwości zrealizowania celu, dla którego dane osobowe są wymagane. Podanie danych osobowych w zakresie przetwarzania na podstawie zgody jest dobrowolne.</w:t>
      </w:r>
    </w:p>
    <w:p w:rsidR="0059735F" w:rsidRPr="004B1232" w:rsidRDefault="0059735F" w:rsidP="0059735F">
      <w:pPr>
        <w:spacing w:before="120" w:after="120"/>
        <w:ind w:left="4956" w:firstLine="708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F63C9F" w:rsidRPr="000D6F47" w:rsidRDefault="00F63C9F" w:rsidP="006B0F03">
      <w:pPr>
        <w:pStyle w:val="Akapitzlist"/>
        <w:spacing w:after="0" w:line="240" w:lineRule="auto"/>
        <w:ind w:right="174"/>
        <w:jc w:val="both"/>
        <w:rPr>
          <w:rFonts w:asciiTheme="minorHAnsi" w:hAnsiTheme="minorHAnsi" w:cstheme="minorHAnsi"/>
        </w:rPr>
      </w:pPr>
    </w:p>
    <w:sectPr w:rsidR="00F63C9F" w:rsidRPr="000D6F47" w:rsidSect="00FA684B">
      <w:pgSz w:w="11906" w:h="16838"/>
      <w:pgMar w:top="454" w:right="1134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2291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66BE0"/>
    <w:multiLevelType w:val="hybridMultilevel"/>
    <w:tmpl w:val="CBDC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02BE"/>
    <w:multiLevelType w:val="hybridMultilevel"/>
    <w:tmpl w:val="E648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5BB8"/>
    <w:multiLevelType w:val="hybridMultilevel"/>
    <w:tmpl w:val="B7C0F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5DA7"/>
    <w:multiLevelType w:val="hybridMultilevel"/>
    <w:tmpl w:val="0E4A6FD2"/>
    <w:lvl w:ilvl="0" w:tplc="0786E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06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78634C3"/>
    <w:multiLevelType w:val="hybridMultilevel"/>
    <w:tmpl w:val="CCBC0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7EDC"/>
    <w:multiLevelType w:val="hybridMultilevel"/>
    <w:tmpl w:val="0FE0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3926FC"/>
    <w:multiLevelType w:val="hybridMultilevel"/>
    <w:tmpl w:val="8C2E60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8394713"/>
    <w:multiLevelType w:val="hybridMultilevel"/>
    <w:tmpl w:val="DB782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37241"/>
    <w:multiLevelType w:val="multilevel"/>
    <w:tmpl w:val="1296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0929E7"/>
    <w:multiLevelType w:val="hybridMultilevel"/>
    <w:tmpl w:val="82AA3F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76"/>
    <w:rsid w:val="00006962"/>
    <w:rsid w:val="0001650D"/>
    <w:rsid w:val="00042A35"/>
    <w:rsid w:val="000500BC"/>
    <w:rsid w:val="000505AC"/>
    <w:rsid w:val="000560B9"/>
    <w:rsid w:val="00056941"/>
    <w:rsid w:val="00060FAE"/>
    <w:rsid w:val="00063F2C"/>
    <w:rsid w:val="000653EB"/>
    <w:rsid w:val="00075D5C"/>
    <w:rsid w:val="0008338F"/>
    <w:rsid w:val="00083E12"/>
    <w:rsid w:val="0009688E"/>
    <w:rsid w:val="00097192"/>
    <w:rsid w:val="00097AF9"/>
    <w:rsid w:val="000A017C"/>
    <w:rsid w:val="000A5145"/>
    <w:rsid w:val="000B0411"/>
    <w:rsid w:val="000C1605"/>
    <w:rsid w:val="000D4D8B"/>
    <w:rsid w:val="000D6F47"/>
    <w:rsid w:val="000F0F26"/>
    <w:rsid w:val="00107497"/>
    <w:rsid w:val="00114852"/>
    <w:rsid w:val="00115924"/>
    <w:rsid w:val="0014720E"/>
    <w:rsid w:val="001509C1"/>
    <w:rsid w:val="001673F6"/>
    <w:rsid w:val="00185116"/>
    <w:rsid w:val="001B189F"/>
    <w:rsid w:val="001B29A3"/>
    <w:rsid w:val="001D0F1E"/>
    <w:rsid w:val="001D19B3"/>
    <w:rsid w:val="001E3809"/>
    <w:rsid w:val="001E3D33"/>
    <w:rsid w:val="001F154E"/>
    <w:rsid w:val="002078FE"/>
    <w:rsid w:val="002404EC"/>
    <w:rsid w:val="00251F6C"/>
    <w:rsid w:val="00254718"/>
    <w:rsid w:val="00257D99"/>
    <w:rsid w:val="00281501"/>
    <w:rsid w:val="00287AA1"/>
    <w:rsid w:val="00294593"/>
    <w:rsid w:val="002A44A4"/>
    <w:rsid w:val="002B264D"/>
    <w:rsid w:val="002B55AB"/>
    <w:rsid w:val="002D30C7"/>
    <w:rsid w:val="002D7C0F"/>
    <w:rsid w:val="002E51E4"/>
    <w:rsid w:val="002F1F40"/>
    <w:rsid w:val="002F3AAE"/>
    <w:rsid w:val="002F724C"/>
    <w:rsid w:val="00310876"/>
    <w:rsid w:val="0031133B"/>
    <w:rsid w:val="003571EB"/>
    <w:rsid w:val="003618F2"/>
    <w:rsid w:val="00366258"/>
    <w:rsid w:val="00372562"/>
    <w:rsid w:val="003849FB"/>
    <w:rsid w:val="00394776"/>
    <w:rsid w:val="003D4100"/>
    <w:rsid w:val="003D7270"/>
    <w:rsid w:val="003E7AB0"/>
    <w:rsid w:val="003E7B40"/>
    <w:rsid w:val="003F20F8"/>
    <w:rsid w:val="00407B27"/>
    <w:rsid w:val="00410FAE"/>
    <w:rsid w:val="00413011"/>
    <w:rsid w:val="0042543D"/>
    <w:rsid w:val="004444BB"/>
    <w:rsid w:val="00451887"/>
    <w:rsid w:val="00456C98"/>
    <w:rsid w:val="00464A45"/>
    <w:rsid w:val="004700C7"/>
    <w:rsid w:val="0048581A"/>
    <w:rsid w:val="00490896"/>
    <w:rsid w:val="004A0481"/>
    <w:rsid w:val="004A5DDE"/>
    <w:rsid w:val="004A710D"/>
    <w:rsid w:val="004B15B7"/>
    <w:rsid w:val="004C4207"/>
    <w:rsid w:val="004F51D0"/>
    <w:rsid w:val="00515AD0"/>
    <w:rsid w:val="00523BA8"/>
    <w:rsid w:val="00524D46"/>
    <w:rsid w:val="00547B8B"/>
    <w:rsid w:val="00581E74"/>
    <w:rsid w:val="00591A99"/>
    <w:rsid w:val="0059457A"/>
    <w:rsid w:val="0059735F"/>
    <w:rsid w:val="005B430E"/>
    <w:rsid w:val="005B71D4"/>
    <w:rsid w:val="005D34EF"/>
    <w:rsid w:val="005D5CE5"/>
    <w:rsid w:val="00600497"/>
    <w:rsid w:val="00604FEA"/>
    <w:rsid w:val="00613F6C"/>
    <w:rsid w:val="0063605A"/>
    <w:rsid w:val="006409E2"/>
    <w:rsid w:val="00654FEE"/>
    <w:rsid w:val="006563A3"/>
    <w:rsid w:val="006563D0"/>
    <w:rsid w:val="00686BC2"/>
    <w:rsid w:val="006943FC"/>
    <w:rsid w:val="006A0BF8"/>
    <w:rsid w:val="006A39A3"/>
    <w:rsid w:val="006B0F03"/>
    <w:rsid w:val="006C1F52"/>
    <w:rsid w:val="006E112C"/>
    <w:rsid w:val="006F4322"/>
    <w:rsid w:val="00713034"/>
    <w:rsid w:val="0071528C"/>
    <w:rsid w:val="00741770"/>
    <w:rsid w:val="00771EBE"/>
    <w:rsid w:val="007750BC"/>
    <w:rsid w:val="007A6078"/>
    <w:rsid w:val="007B2BA1"/>
    <w:rsid w:val="007B7BB1"/>
    <w:rsid w:val="007C5663"/>
    <w:rsid w:val="007C6B1A"/>
    <w:rsid w:val="007D25CB"/>
    <w:rsid w:val="00801C55"/>
    <w:rsid w:val="00804911"/>
    <w:rsid w:val="00816E15"/>
    <w:rsid w:val="00817708"/>
    <w:rsid w:val="00834F65"/>
    <w:rsid w:val="00886BEC"/>
    <w:rsid w:val="00890206"/>
    <w:rsid w:val="008B3D65"/>
    <w:rsid w:val="008C31A2"/>
    <w:rsid w:val="008D1BD7"/>
    <w:rsid w:val="008D6F2D"/>
    <w:rsid w:val="008E2EEB"/>
    <w:rsid w:val="008F2B83"/>
    <w:rsid w:val="008F7195"/>
    <w:rsid w:val="00907F43"/>
    <w:rsid w:val="00910E2E"/>
    <w:rsid w:val="0092494B"/>
    <w:rsid w:val="00941EBE"/>
    <w:rsid w:val="009557E8"/>
    <w:rsid w:val="00972AA3"/>
    <w:rsid w:val="00990E2C"/>
    <w:rsid w:val="009B1459"/>
    <w:rsid w:val="00A51F61"/>
    <w:rsid w:val="00A53266"/>
    <w:rsid w:val="00A7047D"/>
    <w:rsid w:val="00A800FF"/>
    <w:rsid w:val="00A81ED8"/>
    <w:rsid w:val="00A81EDA"/>
    <w:rsid w:val="00A9428E"/>
    <w:rsid w:val="00A95E31"/>
    <w:rsid w:val="00A971A7"/>
    <w:rsid w:val="00AA1FBD"/>
    <w:rsid w:val="00AA7365"/>
    <w:rsid w:val="00AB5E34"/>
    <w:rsid w:val="00AC3F5A"/>
    <w:rsid w:val="00AD220A"/>
    <w:rsid w:val="00AE3446"/>
    <w:rsid w:val="00AE511C"/>
    <w:rsid w:val="00AE6E92"/>
    <w:rsid w:val="00AF129F"/>
    <w:rsid w:val="00AF3BF1"/>
    <w:rsid w:val="00B15FA9"/>
    <w:rsid w:val="00B4266F"/>
    <w:rsid w:val="00B43B8A"/>
    <w:rsid w:val="00B54930"/>
    <w:rsid w:val="00B56B4E"/>
    <w:rsid w:val="00B57420"/>
    <w:rsid w:val="00B63508"/>
    <w:rsid w:val="00B670D6"/>
    <w:rsid w:val="00B775E6"/>
    <w:rsid w:val="00B82B0C"/>
    <w:rsid w:val="00B915BC"/>
    <w:rsid w:val="00BB342A"/>
    <w:rsid w:val="00BD3D9D"/>
    <w:rsid w:val="00BF3A41"/>
    <w:rsid w:val="00C1792B"/>
    <w:rsid w:val="00C23F3A"/>
    <w:rsid w:val="00C417BD"/>
    <w:rsid w:val="00C47D36"/>
    <w:rsid w:val="00C50945"/>
    <w:rsid w:val="00C778B2"/>
    <w:rsid w:val="00CA292C"/>
    <w:rsid w:val="00CB48E8"/>
    <w:rsid w:val="00CB4D86"/>
    <w:rsid w:val="00CD2346"/>
    <w:rsid w:val="00CD6470"/>
    <w:rsid w:val="00CF4597"/>
    <w:rsid w:val="00D00B10"/>
    <w:rsid w:val="00D033FC"/>
    <w:rsid w:val="00D141C4"/>
    <w:rsid w:val="00D27066"/>
    <w:rsid w:val="00D27D2C"/>
    <w:rsid w:val="00D36341"/>
    <w:rsid w:val="00D43DAC"/>
    <w:rsid w:val="00D500E6"/>
    <w:rsid w:val="00D6426D"/>
    <w:rsid w:val="00D64DD4"/>
    <w:rsid w:val="00D677EE"/>
    <w:rsid w:val="00D75A88"/>
    <w:rsid w:val="00D76999"/>
    <w:rsid w:val="00D91A87"/>
    <w:rsid w:val="00D94118"/>
    <w:rsid w:val="00DA550B"/>
    <w:rsid w:val="00DB2B39"/>
    <w:rsid w:val="00DB5561"/>
    <w:rsid w:val="00DC2BF4"/>
    <w:rsid w:val="00DC7FB4"/>
    <w:rsid w:val="00DE02B5"/>
    <w:rsid w:val="00DE05F9"/>
    <w:rsid w:val="00DE3F68"/>
    <w:rsid w:val="00E02A01"/>
    <w:rsid w:val="00E12FB9"/>
    <w:rsid w:val="00E146E5"/>
    <w:rsid w:val="00E23446"/>
    <w:rsid w:val="00E26179"/>
    <w:rsid w:val="00E339BF"/>
    <w:rsid w:val="00E35961"/>
    <w:rsid w:val="00E40070"/>
    <w:rsid w:val="00E40583"/>
    <w:rsid w:val="00E52445"/>
    <w:rsid w:val="00E57EC4"/>
    <w:rsid w:val="00E66FA5"/>
    <w:rsid w:val="00E7000F"/>
    <w:rsid w:val="00E853BF"/>
    <w:rsid w:val="00E92049"/>
    <w:rsid w:val="00E92632"/>
    <w:rsid w:val="00EA0C8D"/>
    <w:rsid w:val="00EC3821"/>
    <w:rsid w:val="00ED0047"/>
    <w:rsid w:val="00F11842"/>
    <w:rsid w:val="00F13FD9"/>
    <w:rsid w:val="00F274A0"/>
    <w:rsid w:val="00F434A5"/>
    <w:rsid w:val="00F5496F"/>
    <w:rsid w:val="00F57F94"/>
    <w:rsid w:val="00F60A23"/>
    <w:rsid w:val="00F63C9F"/>
    <w:rsid w:val="00F64C49"/>
    <w:rsid w:val="00F77224"/>
    <w:rsid w:val="00F82855"/>
    <w:rsid w:val="00FA02FF"/>
    <w:rsid w:val="00FA684B"/>
    <w:rsid w:val="00FB0DAC"/>
    <w:rsid w:val="00FC479F"/>
    <w:rsid w:val="00FE2817"/>
    <w:rsid w:val="00FE3492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1CDA1F-8C2D-4090-A7AF-56A74CA5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1D0"/>
    <w:pPr>
      <w:widowControl w:val="0"/>
      <w:autoSpaceDE w:val="0"/>
      <w:autoSpaceDN w:val="0"/>
    </w:pPr>
  </w:style>
  <w:style w:type="paragraph" w:styleId="Nagwek6">
    <w:name w:val="heading 6"/>
    <w:basedOn w:val="Normalny"/>
    <w:next w:val="Normalny"/>
    <w:qFormat/>
    <w:rsid w:val="004F51D0"/>
    <w:pPr>
      <w:keepNext/>
      <w:tabs>
        <w:tab w:val="left" w:pos="5103"/>
      </w:tabs>
      <w:ind w:firstLine="567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185116"/>
    <w:pPr>
      <w:widowControl/>
      <w:numPr>
        <w:numId w:val="2"/>
      </w:numPr>
      <w:suppressAutoHyphens/>
      <w:autoSpaceDE/>
      <w:autoSpaceDN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B915BC"/>
    <w:pPr>
      <w:widowControl/>
      <w:autoSpaceDE/>
      <w:autoSpaceDN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915BC"/>
    <w:rPr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B915B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66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973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\AppData\Local\Microsoft\Windows\INetCache\IE\7J62HMUN\za&#322;.%20karta_zg&#322;os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AD520-D437-4195-9074-304404EE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karta_zgłoszenia</Template>
  <TotalTime>79</TotalTime>
  <Pages>4</Pages>
  <Words>1197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Powiatowy Urząd Pracy w Limanowej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rk</dc:creator>
  <cp:lastModifiedBy>uzytkownik</cp:lastModifiedBy>
  <cp:revision>7</cp:revision>
  <cp:lastPrinted>2025-06-26T08:08:00Z</cp:lastPrinted>
  <dcterms:created xsi:type="dcterms:W3CDTF">2025-06-24T09:09:00Z</dcterms:created>
  <dcterms:modified xsi:type="dcterms:W3CDTF">2025-06-26T08:08:00Z</dcterms:modified>
</cp:coreProperties>
</file>